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FB34" w14:textId="77777777" w:rsidR="004B7CA6" w:rsidRPr="004B7CA6" w:rsidRDefault="009A34C8" w:rsidP="004B7CA6">
      <w:pPr>
        <w:jc w:val="center"/>
        <w:rPr>
          <w:rFonts w:ascii="Calibri" w:eastAsia="Times New Roman" w:hAnsi="Calibri" w:cs="Arial"/>
          <w:b/>
          <w:sz w:val="32"/>
          <w:szCs w:val="32"/>
        </w:rPr>
      </w:pPr>
      <w:r w:rsidRPr="001F76B0">
        <w:t xml:space="preserve"> </w:t>
      </w:r>
      <w:r w:rsidR="004B7CA6" w:rsidRPr="004B7CA6">
        <w:rPr>
          <w:rFonts w:ascii="Calibri" w:eastAsia="Times New Roman" w:hAnsi="Calibri" w:cs="Arial"/>
          <w:b/>
          <w:sz w:val="32"/>
          <w:szCs w:val="32"/>
        </w:rPr>
        <w:t xml:space="preserve">Minutes of the Annual Parish Meeting for the </w:t>
      </w:r>
    </w:p>
    <w:p w14:paraId="2F29EB8F" w14:textId="77777777" w:rsidR="004B7CA6" w:rsidRPr="004B7CA6" w:rsidRDefault="004B7CA6" w:rsidP="004B7CA6">
      <w:pPr>
        <w:jc w:val="center"/>
        <w:rPr>
          <w:rFonts w:ascii="Calibri" w:eastAsia="Times New Roman" w:hAnsi="Calibri" w:cs="Arial"/>
          <w:b/>
          <w:sz w:val="32"/>
          <w:szCs w:val="32"/>
        </w:rPr>
      </w:pPr>
      <w:r w:rsidRPr="004B7CA6">
        <w:rPr>
          <w:rFonts w:ascii="Calibri" w:eastAsia="Times New Roman" w:hAnsi="Calibri" w:cs="Arial"/>
          <w:b/>
          <w:sz w:val="32"/>
          <w:szCs w:val="32"/>
        </w:rPr>
        <w:t xml:space="preserve">Parish of Naunton, held in Naunton Village Hall </w:t>
      </w:r>
    </w:p>
    <w:p w14:paraId="763E957A" w14:textId="43B98C88" w:rsidR="004B7CA6" w:rsidRPr="004B7CA6" w:rsidRDefault="004B7CA6" w:rsidP="004B7CA6">
      <w:pPr>
        <w:jc w:val="center"/>
        <w:rPr>
          <w:rFonts w:ascii="Calibri" w:eastAsia="Times New Roman" w:hAnsi="Calibri" w:cs="Arial"/>
          <w:b/>
          <w:sz w:val="32"/>
          <w:szCs w:val="32"/>
        </w:rPr>
      </w:pPr>
      <w:r w:rsidRPr="004B7CA6">
        <w:rPr>
          <w:rFonts w:ascii="Calibri" w:eastAsia="Times New Roman" w:hAnsi="Calibri" w:cs="Arial"/>
          <w:b/>
          <w:sz w:val="32"/>
          <w:szCs w:val="32"/>
        </w:rPr>
        <w:t xml:space="preserve">at </w:t>
      </w:r>
      <w:r w:rsidR="005B211C">
        <w:rPr>
          <w:rFonts w:ascii="Calibri" w:eastAsia="Times New Roman" w:hAnsi="Calibri" w:cs="Arial"/>
          <w:b/>
          <w:sz w:val="32"/>
          <w:szCs w:val="32"/>
        </w:rPr>
        <w:t>6</w:t>
      </w:r>
      <w:r w:rsidRPr="004B7CA6">
        <w:rPr>
          <w:rFonts w:ascii="Calibri" w:eastAsia="Times New Roman" w:hAnsi="Calibri" w:cs="Arial"/>
          <w:b/>
          <w:sz w:val="32"/>
          <w:szCs w:val="32"/>
        </w:rPr>
        <w:t>.</w:t>
      </w:r>
      <w:r w:rsidR="00843DED">
        <w:rPr>
          <w:rFonts w:ascii="Calibri" w:eastAsia="Times New Roman" w:hAnsi="Calibri" w:cs="Arial"/>
          <w:b/>
          <w:sz w:val="32"/>
          <w:szCs w:val="32"/>
        </w:rPr>
        <w:t>3</w:t>
      </w:r>
      <w:r w:rsidRPr="004B7CA6">
        <w:rPr>
          <w:rFonts w:ascii="Calibri" w:eastAsia="Times New Roman" w:hAnsi="Calibri" w:cs="Arial"/>
          <w:b/>
          <w:sz w:val="32"/>
          <w:szCs w:val="32"/>
        </w:rPr>
        <w:t xml:space="preserve">0pm on Monday </w:t>
      </w:r>
      <w:r w:rsidR="00B143F2">
        <w:rPr>
          <w:rFonts w:ascii="Calibri" w:eastAsia="Times New Roman" w:hAnsi="Calibri" w:cs="Arial"/>
          <w:b/>
          <w:sz w:val="32"/>
          <w:szCs w:val="32"/>
        </w:rPr>
        <w:t>16</w:t>
      </w:r>
      <w:r w:rsidR="00B143F2" w:rsidRPr="00B143F2">
        <w:rPr>
          <w:rFonts w:ascii="Calibri" w:eastAsia="Times New Roman" w:hAnsi="Calibri" w:cs="Arial"/>
          <w:b/>
          <w:sz w:val="32"/>
          <w:szCs w:val="32"/>
          <w:vertAlign w:val="superscript"/>
        </w:rPr>
        <w:t>th</w:t>
      </w:r>
      <w:r w:rsidR="00B143F2">
        <w:rPr>
          <w:rFonts w:ascii="Calibri" w:eastAsia="Times New Roman" w:hAnsi="Calibri" w:cs="Arial"/>
          <w:b/>
          <w:sz w:val="32"/>
          <w:szCs w:val="32"/>
        </w:rPr>
        <w:t xml:space="preserve"> </w:t>
      </w:r>
      <w:r w:rsidR="005B211C">
        <w:rPr>
          <w:rFonts w:ascii="Calibri" w:eastAsia="Times New Roman" w:hAnsi="Calibri" w:cs="Arial"/>
          <w:b/>
          <w:sz w:val="32"/>
          <w:szCs w:val="32"/>
        </w:rPr>
        <w:t>May 202</w:t>
      </w:r>
      <w:r w:rsidR="00B143F2">
        <w:rPr>
          <w:rFonts w:ascii="Calibri" w:eastAsia="Times New Roman" w:hAnsi="Calibri" w:cs="Arial"/>
          <w:b/>
          <w:sz w:val="32"/>
          <w:szCs w:val="32"/>
        </w:rPr>
        <w:t>2</w:t>
      </w:r>
    </w:p>
    <w:p w14:paraId="59F962ED" w14:textId="77777777" w:rsidR="004B7CA6" w:rsidRPr="004B7CA6" w:rsidRDefault="004B7CA6" w:rsidP="004B7CA6">
      <w:pPr>
        <w:rPr>
          <w:rFonts w:ascii="Calibri" w:eastAsia="Times New Roman" w:hAnsi="Calibri" w:cs="Arial"/>
          <w:b/>
          <w:sz w:val="26"/>
          <w:szCs w:val="26"/>
        </w:rPr>
      </w:pPr>
    </w:p>
    <w:p w14:paraId="7783BBDC" w14:textId="77777777" w:rsidR="00185716" w:rsidRDefault="004B7CA6" w:rsidP="004B7CA6">
      <w:pPr>
        <w:ind w:left="284"/>
        <w:rPr>
          <w:rFonts w:ascii="Calibri" w:eastAsia="Times New Roman" w:hAnsi="Calibri" w:cs="Times New Roman"/>
        </w:rPr>
      </w:pPr>
      <w:r w:rsidRPr="004B7CA6">
        <w:rPr>
          <w:rFonts w:ascii="Calibri" w:eastAsia="Times New Roman" w:hAnsi="Calibri" w:cs="Arial"/>
          <w:b/>
        </w:rPr>
        <w:t xml:space="preserve">Present:  </w:t>
      </w:r>
      <w:r w:rsidRPr="004B7CA6">
        <w:rPr>
          <w:rFonts w:ascii="Calibri" w:eastAsia="Times New Roman" w:hAnsi="Calibri" w:cs="Arial"/>
        </w:rPr>
        <w:t xml:space="preserve">Cllr Bev Chance (Chairman), Cllr Charlie Hanks (Vice Chairman), Cllr </w:t>
      </w:r>
      <w:r w:rsidRPr="004B7CA6">
        <w:rPr>
          <w:rFonts w:ascii="Calibri" w:eastAsia="Times New Roman" w:hAnsi="Calibri" w:cs="Times New Roman"/>
        </w:rPr>
        <w:t xml:space="preserve">Peter Bell, Cllr Keith Russell, and Cllr </w:t>
      </w:r>
      <w:r w:rsidR="00B143F2">
        <w:rPr>
          <w:rFonts w:ascii="Calibri" w:eastAsia="Times New Roman" w:hAnsi="Calibri" w:cs="Times New Roman"/>
        </w:rPr>
        <w:t>Peter Bell</w:t>
      </w:r>
      <w:r w:rsidRPr="004B7CA6">
        <w:rPr>
          <w:rFonts w:ascii="Calibri" w:eastAsia="Times New Roman" w:hAnsi="Calibri" w:cs="Times New Roman"/>
        </w:rPr>
        <w:t xml:space="preserve">.  </w:t>
      </w:r>
    </w:p>
    <w:p w14:paraId="4F5516CE" w14:textId="538C1120" w:rsidR="004B7CA6" w:rsidRDefault="00185716" w:rsidP="004B7CA6">
      <w:pPr>
        <w:ind w:left="284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 xml:space="preserve">In attendance: </w:t>
      </w:r>
      <w:r w:rsidR="004B7CA6" w:rsidRPr="004B7CA6">
        <w:rPr>
          <w:rFonts w:ascii="Calibri" w:eastAsia="Times New Roman" w:hAnsi="Calibri" w:cs="Arial"/>
        </w:rPr>
        <w:t>Maxi Freeman (Clerk</w:t>
      </w:r>
      <w:r w:rsidR="009F46C1">
        <w:rPr>
          <w:rFonts w:ascii="Calibri" w:eastAsia="Times New Roman" w:hAnsi="Calibri" w:cs="Arial"/>
        </w:rPr>
        <w:t>)</w:t>
      </w:r>
      <w:r w:rsidR="004B7CA6" w:rsidRPr="004B7CA6">
        <w:rPr>
          <w:rFonts w:ascii="Calibri" w:eastAsia="Times New Roman" w:hAnsi="Calibri" w:cs="Arial"/>
        </w:rPr>
        <w:t xml:space="preserve"> </w:t>
      </w:r>
    </w:p>
    <w:p w14:paraId="0E58CE95" w14:textId="77777777" w:rsidR="00503C41" w:rsidRPr="004B7CA6" w:rsidRDefault="00503C41" w:rsidP="004B7CA6">
      <w:pPr>
        <w:ind w:left="284"/>
        <w:rPr>
          <w:rFonts w:ascii="Calibri" w:eastAsia="Times New Roman" w:hAnsi="Calibri" w:cs="Arial"/>
        </w:rPr>
      </w:pPr>
    </w:p>
    <w:p w14:paraId="7FF9D343" w14:textId="319C58BE" w:rsidR="004B7CA6" w:rsidRPr="004B7CA6" w:rsidRDefault="004B7CA6" w:rsidP="00981DD8">
      <w:pPr>
        <w:numPr>
          <w:ilvl w:val="0"/>
          <w:numId w:val="24"/>
        </w:numPr>
        <w:spacing w:after="120"/>
        <w:ind w:left="714" w:hanging="357"/>
        <w:rPr>
          <w:rFonts w:ascii="Calibri" w:eastAsia="Times New Roman" w:hAnsi="Calibri" w:cs="Arial"/>
        </w:rPr>
      </w:pPr>
      <w:r w:rsidRPr="004B7CA6">
        <w:rPr>
          <w:rFonts w:ascii="Calibri" w:eastAsia="Times New Roman" w:hAnsi="Calibri" w:cs="Arial"/>
        </w:rPr>
        <w:t xml:space="preserve">The Chairman welcomed </w:t>
      </w:r>
      <w:r w:rsidR="005C0807">
        <w:rPr>
          <w:rFonts w:ascii="Calibri" w:eastAsia="Times New Roman" w:hAnsi="Calibri" w:cs="Arial"/>
        </w:rPr>
        <w:t xml:space="preserve">everyone </w:t>
      </w:r>
      <w:r w:rsidRPr="004B7CA6">
        <w:rPr>
          <w:rFonts w:ascii="Calibri" w:eastAsia="Times New Roman" w:hAnsi="Calibri" w:cs="Arial"/>
        </w:rPr>
        <w:t xml:space="preserve">to the Annual Parish meeting. </w:t>
      </w:r>
    </w:p>
    <w:p w14:paraId="2E2AA6D4" w14:textId="16CF6EAF" w:rsidR="004B7CA6" w:rsidRDefault="004B7CA6" w:rsidP="00981DD8">
      <w:pPr>
        <w:numPr>
          <w:ilvl w:val="0"/>
          <w:numId w:val="24"/>
        </w:numPr>
        <w:spacing w:after="120"/>
        <w:ind w:left="714" w:hanging="357"/>
        <w:rPr>
          <w:rFonts w:ascii="Calibri" w:eastAsia="Times New Roman" w:hAnsi="Calibri" w:cs="Arial"/>
        </w:rPr>
      </w:pPr>
      <w:r w:rsidRPr="004B7CA6">
        <w:rPr>
          <w:rFonts w:ascii="Calibri" w:eastAsia="Times New Roman" w:hAnsi="Calibri" w:cs="Arial"/>
          <w:b/>
        </w:rPr>
        <w:t>Apologies</w:t>
      </w:r>
      <w:r w:rsidRPr="004B7CA6">
        <w:rPr>
          <w:rFonts w:ascii="Calibri" w:eastAsia="Times New Roman" w:hAnsi="Calibri" w:cs="Arial"/>
        </w:rPr>
        <w:t xml:space="preserve"> </w:t>
      </w:r>
      <w:r w:rsidR="00185716">
        <w:rPr>
          <w:rFonts w:ascii="Calibri" w:eastAsia="Times New Roman" w:hAnsi="Calibri" w:cs="Arial"/>
        </w:rPr>
        <w:t xml:space="preserve">Received in advance from </w:t>
      </w:r>
      <w:proofErr w:type="spellStart"/>
      <w:r w:rsidR="00185716">
        <w:rPr>
          <w:rFonts w:ascii="Calibri" w:eastAsia="Times New Roman" w:hAnsi="Calibri" w:cs="Arial"/>
        </w:rPr>
        <w:t>Councillor</w:t>
      </w:r>
      <w:proofErr w:type="spellEnd"/>
      <w:r w:rsidR="00185716">
        <w:rPr>
          <w:rFonts w:ascii="Calibri" w:eastAsia="Times New Roman" w:hAnsi="Calibri" w:cs="Arial"/>
        </w:rPr>
        <w:t xml:space="preserve"> Pickup. </w:t>
      </w:r>
    </w:p>
    <w:p w14:paraId="5E5B06C0" w14:textId="77777777" w:rsidR="00493299" w:rsidRPr="00493299" w:rsidRDefault="00493299" w:rsidP="00981DD8">
      <w:pPr>
        <w:numPr>
          <w:ilvl w:val="0"/>
          <w:numId w:val="24"/>
        </w:numPr>
        <w:ind w:left="714" w:hanging="357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 xml:space="preserve">Minutes </w:t>
      </w:r>
    </w:p>
    <w:p w14:paraId="651ED83A" w14:textId="5CA9791E" w:rsidR="00493299" w:rsidRPr="00493299" w:rsidRDefault="00493299" w:rsidP="00981DD8">
      <w:pPr>
        <w:pStyle w:val="ListParagraph"/>
        <w:spacing w:after="120"/>
        <w:contextualSpacing w:val="0"/>
        <w:rPr>
          <w:rFonts w:ascii="Calibri" w:eastAsia="Times New Roman" w:hAnsi="Calibri" w:cs="Arial"/>
        </w:rPr>
      </w:pPr>
      <w:r w:rsidRPr="00493299">
        <w:rPr>
          <w:rFonts w:ascii="Calibri" w:eastAsia="Times New Roman" w:hAnsi="Calibri" w:cs="Arial"/>
        </w:rPr>
        <w:t xml:space="preserve">Minutes of the meeting held on Monday </w:t>
      </w:r>
      <w:r w:rsidR="00A460DB">
        <w:rPr>
          <w:rFonts w:ascii="Calibri" w:eastAsia="Times New Roman" w:hAnsi="Calibri" w:cs="Arial"/>
        </w:rPr>
        <w:t>17</w:t>
      </w:r>
      <w:r w:rsidR="00A460DB" w:rsidRPr="00A460DB">
        <w:rPr>
          <w:rFonts w:ascii="Calibri" w:eastAsia="Times New Roman" w:hAnsi="Calibri" w:cs="Arial"/>
          <w:vertAlign w:val="superscript"/>
        </w:rPr>
        <w:t>th</w:t>
      </w:r>
      <w:r w:rsidR="00A460DB">
        <w:rPr>
          <w:rFonts w:ascii="Calibri" w:eastAsia="Times New Roman" w:hAnsi="Calibri" w:cs="Arial"/>
        </w:rPr>
        <w:t xml:space="preserve"> </w:t>
      </w:r>
      <w:r w:rsidRPr="00493299">
        <w:rPr>
          <w:rFonts w:ascii="Calibri" w:eastAsia="Times New Roman" w:hAnsi="Calibri" w:cs="Arial"/>
        </w:rPr>
        <w:t>May 20</w:t>
      </w:r>
      <w:r w:rsidR="00A460DB">
        <w:rPr>
          <w:rFonts w:ascii="Calibri" w:eastAsia="Times New Roman" w:hAnsi="Calibri" w:cs="Arial"/>
        </w:rPr>
        <w:t>21</w:t>
      </w:r>
      <w:r w:rsidRPr="00493299">
        <w:rPr>
          <w:rFonts w:ascii="Calibri" w:eastAsia="Times New Roman" w:hAnsi="Calibri" w:cs="Arial"/>
        </w:rPr>
        <w:t xml:space="preserve"> were </w:t>
      </w:r>
      <w:r w:rsidR="00EE746A">
        <w:rPr>
          <w:rFonts w:ascii="Calibri" w:eastAsia="Times New Roman" w:hAnsi="Calibri" w:cs="Arial"/>
        </w:rPr>
        <w:t xml:space="preserve">accepted </w:t>
      </w:r>
      <w:r w:rsidR="00BA4C0D">
        <w:rPr>
          <w:rFonts w:ascii="Calibri" w:eastAsia="Times New Roman" w:hAnsi="Calibri" w:cs="Arial"/>
        </w:rPr>
        <w:t xml:space="preserve">by </w:t>
      </w:r>
      <w:proofErr w:type="spellStart"/>
      <w:r w:rsidR="00BA4C0D">
        <w:rPr>
          <w:rFonts w:ascii="Calibri" w:eastAsia="Times New Roman" w:hAnsi="Calibri" w:cs="Arial"/>
        </w:rPr>
        <w:t>Councillors</w:t>
      </w:r>
      <w:proofErr w:type="spellEnd"/>
      <w:r w:rsidR="00BA4C0D">
        <w:rPr>
          <w:rFonts w:ascii="Calibri" w:eastAsia="Times New Roman" w:hAnsi="Calibri" w:cs="Arial"/>
        </w:rPr>
        <w:t xml:space="preserve"> </w:t>
      </w:r>
      <w:r w:rsidR="00EE746A">
        <w:rPr>
          <w:rFonts w:ascii="Calibri" w:eastAsia="Times New Roman" w:hAnsi="Calibri" w:cs="Arial"/>
        </w:rPr>
        <w:t xml:space="preserve">and signed by the </w:t>
      </w:r>
      <w:r w:rsidR="00A460DB">
        <w:rPr>
          <w:rFonts w:ascii="Calibri" w:eastAsia="Times New Roman" w:hAnsi="Calibri" w:cs="Arial"/>
        </w:rPr>
        <w:t>C</w:t>
      </w:r>
      <w:r w:rsidR="00EE746A">
        <w:rPr>
          <w:rFonts w:ascii="Calibri" w:eastAsia="Times New Roman" w:hAnsi="Calibri" w:cs="Arial"/>
        </w:rPr>
        <w:t>hairman</w:t>
      </w:r>
      <w:r w:rsidRPr="00493299">
        <w:rPr>
          <w:rFonts w:ascii="Calibri" w:eastAsia="Times New Roman" w:hAnsi="Calibri" w:cs="Arial"/>
        </w:rPr>
        <w:t xml:space="preserve">. </w:t>
      </w:r>
    </w:p>
    <w:p w14:paraId="49A5E069" w14:textId="6C6F39DE" w:rsidR="004B7CA6" w:rsidRDefault="004B7CA6" w:rsidP="00981DD8">
      <w:pPr>
        <w:numPr>
          <w:ilvl w:val="0"/>
          <w:numId w:val="24"/>
        </w:numPr>
        <w:spacing w:after="120"/>
        <w:ind w:left="714" w:hanging="357"/>
        <w:rPr>
          <w:rFonts w:ascii="Calibri" w:eastAsia="Times New Roman" w:hAnsi="Calibri" w:cs="Arial"/>
        </w:rPr>
      </w:pPr>
      <w:r w:rsidRPr="004B7CA6">
        <w:rPr>
          <w:rFonts w:ascii="Calibri" w:eastAsia="Times New Roman" w:hAnsi="Calibri" w:cs="Arial"/>
          <w:b/>
        </w:rPr>
        <w:t>Reports</w:t>
      </w:r>
      <w:r w:rsidRPr="004B7CA6">
        <w:rPr>
          <w:rFonts w:ascii="Calibri" w:eastAsia="Times New Roman" w:hAnsi="Calibri" w:cs="Arial"/>
        </w:rPr>
        <w:t xml:space="preserve"> (Note:  Only highlights of the reports are included here.  Full reports are available on the website</w:t>
      </w:r>
      <w:r w:rsidR="000845AA">
        <w:rPr>
          <w:rFonts w:ascii="Calibri" w:eastAsia="Times New Roman" w:hAnsi="Calibri" w:cs="Arial"/>
        </w:rPr>
        <w:t>: www.nauntonpc.org.uk</w:t>
      </w:r>
      <w:r w:rsidRPr="004B7CA6">
        <w:rPr>
          <w:rFonts w:ascii="Calibri" w:eastAsia="Times New Roman" w:hAnsi="Calibri" w:cs="Arial"/>
        </w:rPr>
        <w:t>.</w:t>
      </w:r>
      <w:r w:rsidR="008C53B1">
        <w:rPr>
          <w:rFonts w:ascii="Calibri" w:eastAsia="Times New Roman" w:hAnsi="Calibri" w:cs="Arial"/>
        </w:rPr>
        <w:t>)</w:t>
      </w:r>
      <w:r w:rsidRPr="004B7CA6">
        <w:rPr>
          <w:rFonts w:ascii="Calibri" w:eastAsia="Times New Roman" w:hAnsi="Calibri" w:cs="Arial"/>
        </w:rPr>
        <w:t xml:space="preserve"> </w:t>
      </w:r>
    </w:p>
    <w:p w14:paraId="00B152A6" w14:textId="009E30EC" w:rsidR="00CA5DE4" w:rsidRDefault="00CA5DE4" w:rsidP="004B7CA6">
      <w:pPr>
        <w:numPr>
          <w:ilvl w:val="0"/>
          <w:numId w:val="25"/>
        </w:numPr>
        <w:contextualSpacing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Gloucestershire County Council – </w:t>
      </w:r>
      <w:r w:rsidR="00BA4C0D">
        <w:rPr>
          <w:rFonts w:ascii="Calibri" w:eastAsia="Times New Roman" w:hAnsi="Calibri" w:cs="Arial"/>
          <w:b/>
        </w:rPr>
        <w:t>R</w:t>
      </w:r>
      <w:r>
        <w:rPr>
          <w:rFonts w:ascii="Calibri" w:eastAsia="Times New Roman" w:hAnsi="Calibri" w:cs="Arial"/>
          <w:b/>
        </w:rPr>
        <w:t>eport from C</w:t>
      </w:r>
      <w:r w:rsidR="00432570">
        <w:rPr>
          <w:rFonts w:ascii="Calibri" w:eastAsia="Times New Roman" w:hAnsi="Calibri" w:cs="Arial"/>
          <w:b/>
        </w:rPr>
        <w:t>ll</w:t>
      </w:r>
      <w:r>
        <w:rPr>
          <w:rFonts w:ascii="Calibri" w:eastAsia="Times New Roman" w:hAnsi="Calibri" w:cs="Arial"/>
          <w:b/>
        </w:rPr>
        <w:t xml:space="preserve">r Mark </w:t>
      </w:r>
      <w:proofErr w:type="spellStart"/>
      <w:r>
        <w:rPr>
          <w:rFonts w:ascii="Calibri" w:eastAsia="Times New Roman" w:hAnsi="Calibri" w:cs="Arial"/>
          <w:b/>
        </w:rPr>
        <w:t>MacKenzie-Charrington</w:t>
      </w:r>
      <w:proofErr w:type="spellEnd"/>
    </w:p>
    <w:p w14:paraId="1DDB4773" w14:textId="15EAEF4D" w:rsidR="00FF3782" w:rsidRDefault="006B1F96" w:rsidP="0072167E">
      <w:pPr>
        <w:ind w:left="720"/>
        <w:contextualSpacing/>
        <w:rPr>
          <w:rFonts w:ascii="Calibri" w:eastAsia="Times New Roman" w:hAnsi="Calibri" w:cs="Arial"/>
          <w:bCs/>
        </w:rPr>
      </w:pPr>
      <w:r w:rsidRPr="00770FB9">
        <w:rPr>
          <w:rFonts w:ascii="Calibri" w:eastAsia="Times New Roman" w:hAnsi="Calibri" w:cs="Arial"/>
          <w:bCs/>
        </w:rPr>
        <w:t>Gloucestershire County Council is working hard to maintain and improve its services at reduced cost to residents</w:t>
      </w:r>
      <w:r w:rsidR="00770FB9" w:rsidRPr="00770FB9">
        <w:rPr>
          <w:rFonts w:ascii="Calibri" w:eastAsia="Times New Roman" w:hAnsi="Calibri" w:cs="Arial"/>
          <w:bCs/>
        </w:rPr>
        <w:t>, and in the face of the pandemic.</w:t>
      </w:r>
      <w:r w:rsidR="00770FB9">
        <w:rPr>
          <w:rFonts w:ascii="Calibri" w:eastAsia="Times New Roman" w:hAnsi="Calibri" w:cs="Arial"/>
          <w:bCs/>
        </w:rPr>
        <w:t xml:space="preserve"> Key areas of extra spending include</w:t>
      </w:r>
      <w:r w:rsidR="004513F9">
        <w:rPr>
          <w:rFonts w:ascii="Calibri" w:eastAsia="Times New Roman" w:hAnsi="Calibri" w:cs="Arial"/>
          <w:bCs/>
        </w:rPr>
        <w:t>:</w:t>
      </w:r>
      <w:r w:rsidR="00770FB9">
        <w:rPr>
          <w:rFonts w:ascii="Calibri" w:eastAsia="Times New Roman" w:hAnsi="Calibri" w:cs="Arial"/>
          <w:bCs/>
        </w:rPr>
        <w:t xml:space="preserve"> road</w:t>
      </w:r>
      <w:r w:rsidR="004513F9">
        <w:rPr>
          <w:rFonts w:ascii="Calibri" w:eastAsia="Times New Roman" w:hAnsi="Calibri" w:cs="Arial"/>
          <w:bCs/>
        </w:rPr>
        <w:t xml:space="preserve"> improvement</w:t>
      </w:r>
      <w:r w:rsidR="00770FB9">
        <w:rPr>
          <w:rFonts w:ascii="Calibri" w:eastAsia="Times New Roman" w:hAnsi="Calibri" w:cs="Arial"/>
          <w:bCs/>
        </w:rPr>
        <w:t>s,</w:t>
      </w:r>
      <w:r w:rsidR="00870279">
        <w:rPr>
          <w:rFonts w:ascii="Calibri" w:eastAsia="Times New Roman" w:hAnsi="Calibri" w:cs="Arial"/>
          <w:bCs/>
        </w:rPr>
        <w:t xml:space="preserve"> </w:t>
      </w:r>
      <w:r w:rsidR="004513F9">
        <w:rPr>
          <w:rFonts w:ascii="Calibri" w:eastAsia="Times New Roman" w:hAnsi="Calibri" w:cs="Arial"/>
          <w:bCs/>
        </w:rPr>
        <w:t xml:space="preserve">new </w:t>
      </w:r>
      <w:r w:rsidR="00553518">
        <w:rPr>
          <w:rFonts w:ascii="Calibri" w:eastAsia="Times New Roman" w:hAnsi="Calibri" w:cs="Arial"/>
          <w:bCs/>
        </w:rPr>
        <w:t xml:space="preserve">cycle routes, </w:t>
      </w:r>
      <w:r w:rsidR="004513F9">
        <w:rPr>
          <w:rFonts w:ascii="Calibri" w:eastAsia="Times New Roman" w:hAnsi="Calibri" w:cs="Arial"/>
          <w:bCs/>
        </w:rPr>
        <w:t xml:space="preserve">new and improved </w:t>
      </w:r>
      <w:r w:rsidR="00553518">
        <w:rPr>
          <w:rFonts w:ascii="Calibri" w:eastAsia="Times New Roman" w:hAnsi="Calibri" w:cs="Arial"/>
          <w:bCs/>
        </w:rPr>
        <w:t xml:space="preserve">school buildings, </w:t>
      </w:r>
      <w:r w:rsidR="004513F9">
        <w:rPr>
          <w:rFonts w:ascii="Calibri" w:eastAsia="Times New Roman" w:hAnsi="Calibri" w:cs="Arial"/>
          <w:bCs/>
        </w:rPr>
        <w:t xml:space="preserve">care for </w:t>
      </w:r>
      <w:r w:rsidR="00553518">
        <w:rPr>
          <w:rFonts w:ascii="Calibri" w:eastAsia="Times New Roman" w:hAnsi="Calibri" w:cs="Arial"/>
          <w:bCs/>
        </w:rPr>
        <w:t>vulnerable adults, cli</w:t>
      </w:r>
      <w:r w:rsidR="00870279">
        <w:rPr>
          <w:rFonts w:ascii="Calibri" w:eastAsia="Times New Roman" w:hAnsi="Calibri" w:cs="Arial"/>
          <w:bCs/>
        </w:rPr>
        <w:t>mate</w:t>
      </w:r>
      <w:r w:rsidR="00553518">
        <w:rPr>
          <w:rFonts w:ascii="Calibri" w:eastAsia="Times New Roman" w:hAnsi="Calibri" w:cs="Arial"/>
          <w:bCs/>
        </w:rPr>
        <w:t xml:space="preserve"> change measures,</w:t>
      </w:r>
      <w:r w:rsidR="00870279">
        <w:rPr>
          <w:rFonts w:ascii="Calibri" w:eastAsia="Times New Roman" w:hAnsi="Calibri" w:cs="Arial"/>
          <w:bCs/>
        </w:rPr>
        <w:t xml:space="preserve"> </w:t>
      </w:r>
      <w:r w:rsidR="004513F9">
        <w:rPr>
          <w:rFonts w:ascii="Calibri" w:eastAsia="Times New Roman" w:hAnsi="Calibri" w:cs="Arial"/>
          <w:bCs/>
        </w:rPr>
        <w:t>C</w:t>
      </w:r>
      <w:r w:rsidR="00553518">
        <w:rPr>
          <w:rFonts w:ascii="Calibri" w:eastAsia="Times New Roman" w:hAnsi="Calibri" w:cs="Arial"/>
          <w:bCs/>
        </w:rPr>
        <w:t xml:space="preserve">ommunity </w:t>
      </w:r>
      <w:proofErr w:type="spellStart"/>
      <w:r w:rsidR="00553518">
        <w:rPr>
          <w:rFonts w:ascii="Calibri" w:eastAsia="Times New Roman" w:hAnsi="Calibri" w:cs="Arial"/>
          <w:bCs/>
        </w:rPr>
        <w:t>Speedwatch</w:t>
      </w:r>
      <w:proofErr w:type="spellEnd"/>
      <w:r w:rsidR="004513F9">
        <w:rPr>
          <w:rFonts w:ascii="Calibri" w:eastAsia="Times New Roman" w:hAnsi="Calibri" w:cs="Arial"/>
          <w:bCs/>
        </w:rPr>
        <w:t xml:space="preserve"> budget</w:t>
      </w:r>
      <w:r w:rsidR="00553518">
        <w:rPr>
          <w:rFonts w:ascii="Calibri" w:eastAsia="Times New Roman" w:hAnsi="Calibri" w:cs="Arial"/>
          <w:bCs/>
        </w:rPr>
        <w:t>, ‘Build Back Better’</w:t>
      </w:r>
      <w:r w:rsidR="004513F9">
        <w:rPr>
          <w:rFonts w:ascii="Calibri" w:eastAsia="Times New Roman" w:hAnsi="Calibri" w:cs="Arial"/>
          <w:bCs/>
        </w:rPr>
        <w:t xml:space="preserve"> budget</w:t>
      </w:r>
      <w:r w:rsidR="00553518">
        <w:rPr>
          <w:rFonts w:ascii="Calibri" w:eastAsia="Times New Roman" w:hAnsi="Calibri" w:cs="Arial"/>
          <w:bCs/>
        </w:rPr>
        <w:t xml:space="preserve">, </w:t>
      </w:r>
      <w:r w:rsidR="004513F9">
        <w:rPr>
          <w:rFonts w:ascii="Calibri" w:eastAsia="Times New Roman" w:hAnsi="Calibri" w:cs="Arial"/>
          <w:bCs/>
        </w:rPr>
        <w:t xml:space="preserve">new </w:t>
      </w:r>
      <w:r w:rsidR="00553518">
        <w:rPr>
          <w:rFonts w:ascii="Calibri" w:eastAsia="Times New Roman" w:hAnsi="Calibri" w:cs="Arial"/>
          <w:bCs/>
        </w:rPr>
        <w:t xml:space="preserve">Fire </w:t>
      </w:r>
      <w:r w:rsidR="00FD20FC">
        <w:rPr>
          <w:rFonts w:ascii="Calibri" w:eastAsia="Times New Roman" w:hAnsi="Calibri" w:cs="Arial"/>
          <w:bCs/>
        </w:rPr>
        <w:t>and Rescue S</w:t>
      </w:r>
      <w:r w:rsidR="00553518">
        <w:rPr>
          <w:rFonts w:ascii="Calibri" w:eastAsia="Times New Roman" w:hAnsi="Calibri" w:cs="Arial"/>
          <w:bCs/>
        </w:rPr>
        <w:t xml:space="preserve">ervice equipment </w:t>
      </w:r>
      <w:r w:rsidR="00477B71">
        <w:rPr>
          <w:rFonts w:ascii="Calibri" w:eastAsia="Times New Roman" w:hAnsi="Calibri" w:cs="Arial"/>
          <w:bCs/>
        </w:rPr>
        <w:t>(who donated old equipment to Ukraine)</w:t>
      </w:r>
      <w:r w:rsidR="00CA491D">
        <w:rPr>
          <w:rFonts w:ascii="Calibri" w:eastAsia="Times New Roman" w:hAnsi="Calibri" w:cs="Arial"/>
          <w:bCs/>
        </w:rPr>
        <w:t xml:space="preserve"> </w:t>
      </w:r>
      <w:r w:rsidR="00553518">
        <w:rPr>
          <w:rFonts w:ascii="Calibri" w:eastAsia="Times New Roman" w:hAnsi="Calibri" w:cs="Arial"/>
          <w:bCs/>
        </w:rPr>
        <w:t xml:space="preserve">and </w:t>
      </w:r>
      <w:r w:rsidR="00206395">
        <w:rPr>
          <w:rFonts w:ascii="Calibri" w:eastAsia="Times New Roman" w:hAnsi="Calibri" w:cs="Arial"/>
          <w:bCs/>
        </w:rPr>
        <w:t xml:space="preserve">better </w:t>
      </w:r>
      <w:r w:rsidR="00870279">
        <w:rPr>
          <w:rFonts w:ascii="Calibri" w:eastAsia="Times New Roman" w:hAnsi="Calibri" w:cs="Arial"/>
          <w:bCs/>
        </w:rPr>
        <w:t>C</w:t>
      </w:r>
      <w:r w:rsidR="00553518">
        <w:rPr>
          <w:rFonts w:ascii="Calibri" w:eastAsia="Times New Roman" w:hAnsi="Calibri" w:cs="Arial"/>
          <w:bCs/>
        </w:rPr>
        <w:t xml:space="preserve">hildren’s </w:t>
      </w:r>
      <w:r w:rsidR="00FD20FC">
        <w:rPr>
          <w:rFonts w:ascii="Calibri" w:eastAsia="Times New Roman" w:hAnsi="Calibri" w:cs="Arial"/>
          <w:bCs/>
        </w:rPr>
        <w:t>S</w:t>
      </w:r>
      <w:r w:rsidR="00553518">
        <w:rPr>
          <w:rFonts w:ascii="Calibri" w:eastAsia="Times New Roman" w:hAnsi="Calibri" w:cs="Arial"/>
          <w:bCs/>
        </w:rPr>
        <w:t>ervices.</w:t>
      </w:r>
      <w:r w:rsidR="00870279">
        <w:rPr>
          <w:rFonts w:ascii="Calibri" w:eastAsia="Times New Roman" w:hAnsi="Calibri" w:cs="Arial"/>
          <w:bCs/>
        </w:rPr>
        <w:t xml:space="preserve">  </w:t>
      </w:r>
      <w:r w:rsidR="00B32F84">
        <w:rPr>
          <w:rFonts w:ascii="Calibri" w:eastAsia="Times New Roman" w:hAnsi="Calibri" w:cs="Arial"/>
          <w:bCs/>
        </w:rPr>
        <w:t>F</w:t>
      </w:r>
      <w:r w:rsidR="00870279">
        <w:rPr>
          <w:rFonts w:ascii="Calibri" w:eastAsia="Times New Roman" w:hAnsi="Calibri" w:cs="Arial"/>
          <w:bCs/>
        </w:rPr>
        <w:t xml:space="preserve">ollowing changes to the team, this last now has a good OFSTED report. </w:t>
      </w:r>
      <w:r w:rsidR="00FD20FC">
        <w:rPr>
          <w:rFonts w:ascii="Calibri" w:eastAsia="Times New Roman" w:hAnsi="Calibri" w:cs="Arial"/>
          <w:bCs/>
        </w:rPr>
        <w:t xml:space="preserve"> </w:t>
      </w:r>
      <w:r w:rsidR="005B2CC4">
        <w:rPr>
          <w:rFonts w:ascii="Calibri" w:eastAsia="Times New Roman" w:hAnsi="Calibri" w:cs="Arial"/>
          <w:bCs/>
        </w:rPr>
        <w:t>Note that you can report potholes and other problems with roads on the GCC ‘Report it’ webpage</w:t>
      </w:r>
      <w:r w:rsidR="0080028B">
        <w:rPr>
          <w:rFonts w:ascii="Calibri" w:eastAsia="Times New Roman" w:hAnsi="Calibri" w:cs="Arial"/>
          <w:bCs/>
        </w:rPr>
        <w:t xml:space="preserve">: </w:t>
      </w:r>
      <w:hyperlink r:id="rId8" w:history="1">
        <w:r w:rsidR="00FF3782" w:rsidRPr="00563945">
          <w:rPr>
            <w:rStyle w:val="Hyperlink"/>
            <w:rFonts w:ascii="Calibri" w:eastAsia="Times New Roman" w:hAnsi="Calibri" w:cs="Arial"/>
            <w:bCs/>
          </w:rPr>
          <w:t>https://www.gloucestershire.gov.uk/highways/roads/your-highways-report-it/</w:t>
        </w:r>
      </w:hyperlink>
    </w:p>
    <w:p w14:paraId="6D556826" w14:textId="476CAD84" w:rsidR="008717A7" w:rsidRPr="00770FB9" w:rsidRDefault="008717A7" w:rsidP="008717A7">
      <w:pPr>
        <w:ind w:left="720"/>
        <w:contextualSpacing/>
        <w:rPr>
          <w:rFonts w:ascii="Calibri" w:eastAsia="Times New Roman" w:hAnsi="Calibri" w:cs="Arial"/>
          <w:bCs/>
        </w:rPr>
      </w:pPr>
    </w:p>
    <w:p w14:paraId="1EDEF8BC" w14:textId="34B77AA7" w:rsidR="004B7CA6" w:rsidRPr="004B7CA6" w:rsidRDefault="004B7CA6" w:rsidP="004B7CA6">
      <w:pPr>
        <w:numPr>
          <w:ilvl w:val="0"/>
          <w:numId w:val="25"/>
        </w:numPr>
        <w:contextualSpacing/>
        <w:rPr>
          <w:rFonts w:ascii="Calibri" w:eastAsia="Times New Roman" w:hAnsi="Calibri" w:cs="Arial"/>
          <w:b/>
        </w:rPr>
      </w:pPr>
      <w:r w:rsidRPr="004B7CA6">
        <w:rPr>
          <w:rFonts w:ascii="Calibri" w:eastAsia="Times New Roman" w:hAnsi="Calibri" w:cs="Arial"/>
          <w:b/>
        </w:rPr>
        <w:t>Cotswold District Council</w:t>
      </w:r>
      <w:r w:rsidR="00861A71">
        <w:rPr>
          <w:rFonts w:ascii="Calibri" w:eastAsia="Times New Roman" w:hAnsi="Calibri" w:cs="Arial"/>
          <w:b/>
        </w:rPr>
        <w:t xml:space="preserve"> – </w:t>
      </w:r>
      <w:r w:rsidR="00BA4C0D">
        <w:rPr>
          <w:rFonts w:ascii="Calibri" w:eastAsia="Times New Roman" w:hAnsi="Calibri" w:cs="Arial"/>
          <w:b/>
        </w:rPr>
        <w:t>R</w:t>
      </w:r>
      <w:r w:rsidR="00861A71">
        <w:rPr>
          <w:rFonts w:ascii="Calibri" w:eastAsia="Times New Roman" w:hAnsi="Calibri" w:cs="Arial"/>
          <w:b/>
        </w:rPr>
        <w:t>eport from C</w:t>
      </w:r>
      <w:r w:rsidR="00432570">
        <w:rPr>
          <w:rFonts w:ascii="Calibri" w:eastAsia="Times New Roman" w:hAnsi="Calibri" w:cs="Arial"/>
          <w:b/>
        </w:rPr>
        <w:t>llr</w:t>
      </w:r>
      <w:r w:rsidR="00861A71">
        <w:rPr>
          <w:rFonts w:ascii="Calibri" w:eastAsia="Times New Roman" w:hAnsi="Calibri" w:cs="Arial"/>
          <w:b/>
        </w:rPr>
        <w:t xml:space="preserve"> Richard Keeling </w:t>
      </w:r>
    </w:p>
    <w:p w14:paraId="1E4BD1BA" w14:textId="72F69DBD" w:rsidR="0046077A" w:rsidRDefault="00EE746A" w:rsidP="00A24C07">
      <w:pPr>
        <w:spacing w:after="120"/>
        <w:ind w:left="720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Cllr </w:t>
      </w:r>
      <w:r w:rsidR="004B7CA6" w:rsidRPr="004B7CA6">
        <w:rPr>
          <w:rFonts w:ascii="Calibri" w:eastAsia="Times New Roman" w:hAnsi="Calibri" w:cs="Arial"/>
        </w:rPr>
        <w:t>Richard Keeling</w:t>
      </w:r>
      <w:r>
        <w:rPr>
          <w:rFonts w:ascii="Calibri" w:eastAsia="Times New Roman" w:hAnsi="Calibri" w:cs="Arial"/>
        </w:rPr>
        <w:t xml:space="preserve"> reported on the </w:t>
      </w:r>
      <w:r w:rsidR="007845A2">
        <w:rPr>
          <w:rFonts w:ascii="Calibri" w:eastAsia="Times New Roman" w:hAnsi="Calibri" w:cs="Arial"/>
        </w:rPr>
        <w:t xml:space="preserve">continuing </w:t>
      </w:r>
      <w:r w:rsidR="00674309">
        <w:rPr>
          <w:rFonts w:ascii="Calibri" w:eastAsia="Times New Roman" w:hAnsi="Calibri" w:cs="Arial"/>
        </w:rPr>
        <w:t xml:space="preserve">sense of community </w:t>
      </w:r>
      <w:r w:rsidR="007845A2">
        <w:rPr>
          <w:rFonts w:ascii="Calibri" w:eastAsia="Times New Roman" w:hAnsi="Calibri" w:cs="Arial"/>
        </w:rPr>
        <w:t>across the Cotswold villages</w:t>
      </w:r>
      <w:r w:rsidR="00AE18F9">
        <w:rPr>
          <w:rFonts w:ascii="Calibri" w:eastAsia="Times New Roman" w:hAnsi="Calibri" w:cs="Arial"/>
        </w:rPr>
        <w:t>, then</w:t>
      </w:r>
      <w:r w:rsidR="005C2013">
        <w:rPr>
          <w:rFonts w:ascii="Calibri" w:eastAsia="Times New Roman" w:hAnsi="Calibri" w:cs="Arial"/>
        </w:rPr>
        <w:t xml:space="preserve"> highlighted some items of CDC expenditure: </w:t>
      </w:r>
    </w:p>
    <w:p w14:paraId="3EC25FDB" w14:textId="689F2FC8" w:rsidR="00BC6ED2" w:rsidRDefault="0046077A" w:rsidP="0072167E">
      <w:pPr>
        <w:spacing w:after="120"/>
        <w:ind w:left="1418" w:hanging="698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*</w:t>
      </w:r>
      <w:r>
        <w:rPr>
          <w:rFonts w:ascii="Calibri" w:eastAsia="Times New Roman" w:hAnsi="Calibri" w:cs="Arial"/>
        </w:rPr>
        <w:tab/>
        <w:t>a borrowing requirement of £12.6 million</w:t>
      </w:r>
      <w:r w:rsidR="00BC6ED2">
        <w:rPr>
          <w:rFonts w:ascii="Calibri" w:eastAsia="Times New Roman" w:hAnsi="Calibri" w:cs="Arial"/>
        </w:rPr>
        <w:t xml:space="preserve"> (</w:t>
      </w:r>
      <w:r w:rsidR="00AE18F9">
        <w:rPr>
          <w:rFonts w:ascii="Calibri" w:eastAsia="Times New Roman" w:hAnsi="Calibri" w:cs="Arial"/>
        </w:rPr>
        <w:t xml:space="preserve">which he had </w:t>
      </w:r>
      <w:r w:rsidR="00BC6ED2">
        <w:rPr>
          <w:rFonts w:ascii="Calibri" w:eastAsia="Times New Roman" w:hAnsi="Calibri" w:cs="Arial"/>
        </w:rPr>
        <w:t>not supported due to concerns over increased cost</w:t>
      </w:r>
      <w:r w:rsidR="00AE18F9">
        <w:rPr>
          <w:rFonts w:ascii="Calibri" w:eastAsia="Times New Roman" w:hAnsi="Calibri" w:cs="Arial"/>
        </w:rPr>
        <w:t>s</w:t>
      </w:r>
      <w:r w:rsidR="00BC6ED2">
        <w:rPr>
          <w:rFonts w:ascii="Calibri" w:eastAsia="Times New Roman" w:hAnsi="Calibri" w:cs="Arial"/>
        </w:rPr>
        <w:t xml:space="preserve"> to residents).</w:t>
      </w:r>
    </w:p>
    <w:p w14:paraId="69DAD5F9" w14:textId="5684DD93" w:rsidR="00131720" w:rsidRDefault="00BC6ED2" w:rsidP="00A24C07">
      <w:pPr>
        <w:spacing w:after="120"/>
        <w:ind w:left="720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*</w:t>
      </w:r>
      <w:r>
        <w:rPr>
          <w:rFonts w:ascii="Calibri" w:eastAsia="Times New Roman" w:hAnsi="Calibri" w:cs="Arial"/>
        </w:rPr>
        <w:tab/>
      </w:r>
      <w:r w:rsidR="000C3692">
        <w:rPr>
          <w:rFonts w:ascii="Calibri" w:eastAsia="Times New Roman" w:hAnsi="Calibri" w:cs="Arial"/>
        </w:rPr>
        <w:t>increases in green bin licenses and car park charges</w:t>
      </w:r>
    </w:p>
    <w:p w14:paraId="0F4B9F8C" w14:textId="61ECF880" w:rsidR="000C3692" w:rsidRDefault="000C3692" w:rsidP="00A24C07">
      <w:pPr>
        <w:spacing w:after="120"/>
        <w:ind w:left="720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*</w:t>
      </w:r>
      <w:r>
        <w:rPr>
          <w:rFonts w:ascii="Calibri" w:eastAsia="Times New Roman" w:hAnsi="Calibri" w:cs="Arial"/>
        </w:rPr>
        <w:tab/>
      </w:r>
      <w:r w:rsidR="00472C24">
        <w:rPr>
          <w:rFonts w:ascii="Calibri" w:eastAsia="Times New Roman" w:hAnsi="Calibri" w:cs="Arial"/>
        </w:rPr>
        <w:t>£350,00 for council employee training</w:t>
      </w:r>
    </w:p>
    <w:p w14:paraId="050DAFE3" w14:textId="5B062595" w:rsidR="00472C24" w:rsidRDefault="00472C24" w:rsidP="00A24C07">
      <w:pPr>
        <w:spacing w:after="120"/>
        <w:ind w:left="720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*</w:t>
      </w:r>
      <w:r>
        <w:rPr>
          <w:rFonts w:ascii="Calibri" w:eastAsia="Times New Roman" w:hAnsi="Calibri" w:cs="Arial"/>
        </w:rPr>
        <w:tab/>
        <w:t>£400,000 for feasibility studies for net carbon zero social housing</w:t>
      </w:r>
    </w:p>
    <w:p w14:paraId="615A0F5C" w14:textId="2E50B6F4" w:rsidR="00472C24" w:rsidRDefault="00472C24" w:rsidP="0072167E">
      <w:pPr>
        <w:spacing w:after="120"/>
        <w:ind w:left="72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*</w:t>
      </w:r>
      <w:r>
        <w:rPr>
          <w:rFonts w:ascii="Calibri" w:eastAsia="Times New Roman" w:hAnsi="Calibri" w:cs="Arial"/>
        </w:rPr>
        <w:tab/>
      </w:r>
      <w:r w:rsidR="001D7FA6">
        <w:rPr>
          <w:rFonts w:ascii="Calibri" w:eastAsia="Times New Roman" w:hAnsi="Calibri" w:cs="Arial"/>
        </w:rPr>
        <w:t>£900,00 spent on c</w:t>
      </w:r>
      <w:r w:rsidR="00AE18F9">
        <w:rPr>
          <w:rFonts w:ascii="Calibri" w:eastAsia="Times New Roman" w:hAnsi="Calibri" w:cs="Arial"/>
        </w:rPr>
        <w:t>on</w:t>
      </w:r>
      <w:r w:rsidR="001D7FA6">
        <w:rPr>
          <w:rFonts w:ascii="Calibri" w:eastAsia="Times New Roman" w:hAnsi="Calibri" w:cs="Arial"/>
        </w:rPr>
        <w:t>sultations with a further £629,000 approved.</w:t>
      </w:r>
    </w:p>
    <w:p w14:paraId="5996C521" w14:textId="26D10D5C" w:rsidR="00AE18F9" w:rsidRDefault="00AE18F9" w:rsidP="00AE18F9">
      <w:pPr>
        <w:ind w:left="720"/>
        <w:contextualSpacing/>
        <w:rPr>
          <w:rFonts w:ascii="Calibri" w:eastAsia="Times New Roman" w:hAnsi="Calibri" w:cs="Arial"/>
          <w:bCs/>
        </w:rPr>
      </w:pPr>
      <w:r w:rsidRPr="00AE18F9">
        <w:rPr>
          <w:rFonts w:ascii="Calibri" w:eastAsia="Times New Roman" w:hAnsi="Calibri" w:cs="Arial"/>
          <w:bCs/>
        </w:rPr>
        <w:t>Across the wider Cotswold area</w:t>
      </w:r>
      <w:r>
        <w:rPr>
          <w:rFonts w:ascii="Calibri" w:eastAsia="Times New Roman" w:hAnsi="Calibri" w:cs="Arial"/>
          <w:bCs/>
        </w:rPr>
        <w:t>:</w:t>
      </w:r>
    </w:p>
    <w:p w14:paraId="69CF5DBC" w14:textId="38F6D9DD" w:rsidR="00AE18F9" w:rsidRPr="00AE18F9" w:rsidRDefault="0054023B" w:rsidP="00AE18F9">
      <w:pPr>
        <w:ind w:left="720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*</w:t>
      </w:r>
      <w:r>
        <w:rPr>
          <w:rFonts w:ascii="Calibri" w:eastAsia="Times New Roman" w:hAnsi="Calibri" w:cs="Arial"/>
          <w:bCs/>
        </w:rPr>
        <w:tab/>
      </w:r>
      <w:r w:rsidR="008D73D7">
        <w:rPr>
          <w:rFonts w:ascii="Calibri" w:eastAsia="Times New Roman" w:hAnsi="Calibri" w:cs="Arial"/>
          <w:bCs/>
        </w:rPr>
        <w:t xml:space="preserve">The boundary commission is considering creating two Cotswold constituencies  - one in the north and one </w:t>
      </w:r>
      <w:r>
        <w:rPr>
          <w:rFonts w:ascii="Calibri" w:eastAsia="Times New Roman" w:hAnsi="Calibri" w:cs="Arial"/>
          <w:bCs/>
        </w:rPr>
        <w:t xml:space="preserve">in the </w:t>
      </w:r>
      <w:r w:rsidR="008D73D7">
        <w:rPr>
          <w:rFonts w:ascii="Calibri" w:eastAsia="Times New Roman" w:hAnsi="Calibri" w:cs="Arial"/>
          <w:bCs/>
        </w:rPr>
        <w:t>south</w:t>
      </w:r>
      <w:r>
        <w:rPr>
          <w:rFonts w:ascii="Calibri" w:eastAsia="Times New Roman" w:hAnsi="Calibri" w:cs="Arial"/>
          <w:bCs/>
        </w:rPr>
        <w:t>.</w:t>
      </w:r>
      <w:r w:rsidR="008D73D7">
        <w:rPr>
          <w:rFonts w:ascii="Calibri" w:eastAsia="Times New Roman" w:hAnsi="Calibri" w:cs="Arial"/>
          <w:bCs/>
        </w:rPr>
        <w:t xml:space="preserve"> </w:t>
      </w:r>
    </w:p>
    <w:p w14:paraId="43683AD6" w14:textId="30457AD3" w:rsidR="0054023B" w:rsidRDefault="0054023B" w:rsidP="00AE18F9">
      <w:pPr>
        <w:ind w:left="720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*</w:t>
      </w:r>
      <w:r>
        <w:rPr>
          <w:rFonts w:ascii="Calibri" w:eastAsia="Times New Roman" w:hAnsi="Calibri" w:cs="Arial"/>
          <w:bCs/>
        </w:rPr>
        <w:tab/>
        <w:t xml:space="preserve">A consultation </w:t>
      </w:r>
      <w:r w:rsidR="00FF02BE">
        <w:rPr>
          <w:rFonts w:ascii="Calibri" w:eastAsia="Times New Roman" w:hAnsi="Calibri" w:cs="Arial"/>
          <w:bCs/>
        </w:rPr>
        <w:t xml:space="preserve">on changing the status of </w:t>
      </w:r>
      <w:r>
        <w:rPr>
          <w:rFonts w:ascii="Calibri" w:eastAsia="Times New Roman" w:hAnsi="Calibri" w:cs="Arial"/>
          <w:bCs/>
        </w:rPr>
        <w:t xml:space="preserve">AONBs </w:t>
      </w:r>
      <w:r w:rsidR="00FF02BE">
        <w:rPr>
          <w:rFonts w:ascii="Calibri" w:eastAsia="Times New Roman" w:hAnsi="Calibri" w:cs="Arial"/>
          <w:bCs/>
        </w:rPr>
        <w:t xml:space="preserve">to </w:t>
      </w:r>
      <w:r>
        <w:rPr>
          <w:rFonts w:ascii="Calibri" w:eastAsia="Times New Roman" w:hAnsi="Calibri" w:cs="Arial"/>
          <w:bCs/>
        </w:rPr>
        <w:t>National Parks.</w:t>
      </w:r>
    </w:p>
    <w:p w14:paraId="38CA6957" w14:textId="2BA08810" w:rsidR="00AE18F9" w:rsidRPr="00AE18F9" w:rsidRDefault="0054023B" w:rsidP="00AE18F9">
      <w:pPr>
        <w:ind w:left="720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 xml:space="preserve"> </w:t>
      </w:r>
    </w:p>
    <w:p w14:paraId="0BCC544F" w14:textId="2DB6B19F" w:rsidR="00CD4BAC" w:rsidRPr="00CA491D" w:rsidRDefault="00981DD8" w:rsidP="00CA491D">
      <w:pPr>
        <w:pStyle w:val="ListParagraph"/>
        <w:numPr>
          <w:ilvl w:val="0"/>
          <w:numId w:val="27"/>
        </w:numPr>
        <w:ind w:hanging="731"/>
        <w:rPr>
          <w:rFonts w:ascii="Calibri" w:eastAsia="Times New Roman" w:hAnsi="Calibri" w:cs="Arial"/>
          <w:b/>
        </w:rPr>
      </w:pPr>
      <w:r w:rsidRPr="00CA491D">
        <w:rPr>
          <w:rFonts w:ascii="Calibri" w:eastAsia="Times New Roman" w:hAnsi="Calibri" w:cs="Arial"/>
          <w:b/>
        </w:rPr>
        <w:lastRenderedPageBreak/>
        <w:t>S</w:t>
      </w:r>
      <w:r w:rsidR="00CD4BAC" w:rsidRPr="00CA491D">
        <w:rPr>
          <w:rFonts w:ascii="Calibri" w:eastAsia="Times New Roman" w:hAnsi="Calibri" w:cs="Arial"/>
          <w:b/>
        </w:rPr>
        <w:t>t Andrew’s Parish Church</w:t>
      </w:r>
      <w:r w:rsidR="00D82898" w:rsidRPr="00CA491D">
        <w:rPr>
          <w:rFonts w:ascii="Calibri" w:eastAsia="Times New Roman" w:hAnsi="Calibri" w:cs="Arial"/>
          <w:b/>
        </w:rPr>
        <w:t xml:space="preserve"> and its Parochial Church Council</w:t>
      </w:r>
      <w:r w:rsidRPr="00CA491D">
        <w:rPr>
          <w:rFonts w:ascii="Calibri" w:eastAsia="Times New Roman" w:hAnsi="Calibri" w:cs="Arial"/>
          <w:b/>
        </w:rPr>
        <w:t xml:space="preserve"> - </w:t>
      </w:r>
      <w:r w:rsidR="00BA4C0D">
        <w:rPr>
          <w:rFonts w:ascii="Calibri" w:eastAsia="Times New Roman" w:hAnsi="Calibri" w:cs="Arial"/>
          <w:b/>
        </w:rPr>
        <w:t>r</w:t>
      </w:r>
      <w:r w:rsidR="00861A71" w:rsidRPr="00CA491D">
        <w:rPr>
          <w:rFonts w:ascii="Calibri" w:eastAsia="Times New Roman" w:hAnsi="Calibri" w:cs="Arial"/>
          <w:b/>
        </w:rPr>
        <w:t>eport f</w:t>
      </w:r>
      <w:r w:rsidR="001F2C42" w:rsidRPr="00CA491D">
        <w:rPr>
          <w:rFonts w:ascii="Calibri" w:eastAsia="Times New Roman" w:hAnsi="Calibri" w:cs="Arial"/>
          <w:b/>
        </w:rPr>
        <w:t>r</w:t>
      </w:r>
      <w:r w:rsidR="00861A71" w:rsidRPr="00CA491D">
        <w:rPr>
          <w:rFonts w:ascii="Calibri" w:eastAsia="Times New Roman" w:hAnsi="Calibri" w:cs="Arial"/>
          <w:b/>
        </w:rPr>
        <w:t>om Diane Woolley</w:t>
      </w:r>
      <w:r w:rsidR="00A703D1" w:rsidRPr="00CA491D">
        <w:rPr>
          <w:rFonts w:ascii="Calibri" w:eastAsia="Times New Roman" w:hAnsi="Calibri" w:cs="Arial"/>
          <w:b/>
        </w:rPr>
        <w:t xml:space="preserve">, Hon Sec, Parochial Church Council. </w:t>
      </w:r>
    </w:p>
    <w:p w14:paraId="7F589852" w14:textId="77777777" w:rsidR="00D60D8B" w:rsidRDefault="00A8161E" w:rsidP="001F2C42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W</w:t>
      </w:r>
      <w:r w:rsidR="001F2C42" w:rsidRPr="001F2C42">
        <w:rPr>
          <w:rFonts w:ascii="Calibri" w:eastAsia="Times New Roman" w:hAnsi="Calibri" w:cs="Arial"/>
          <w:bCs/>
        </w:rPr>
        <w:t xml:space="preserve">eekly Sunday morning services on Zoom (which proved so welcome during lockdown) are being maintained and gradually the number of services inside the church has increased with well-attended almost normal services on Remembrance Sunday, for Midnight Mass on Christmas Eve and for Holy Communion on Easter Sunday. </w:t>
      </w:r>
      <w:r w:rsidR="003A1CC8">
        <w:rPr>
          <w:rFonts w:ascii="Calibri" w:eastAsia="Times New Roman" w:hAnsi="Calibri" w:cs="Arial"/>
          <w:bCs/>
        </w:rPr>
        <w:t xml:space="preserve"> T</w:t>
      </w:r>
      <w:r w:rsidR="001F2C42" w:rsidRPr="001F2C42">
        <w:rPr>
          <w:rFonts w:ascii="Calibri" w:eastAsia="Times New Roman" w:hAnsi="Calibri" w:cs="Arial"/>
          <w:bCs/>
        </w:rPr>
        <w:t>he Carol Service was held in the churchyard</w:t>
      </w:r>
      <w:r w:rsidR="003A1CC8">
        <w:rPr>
          <w:rFonts w:ascii="Calibri" w:eastAsia="Times New Roman" w:hAnsi="Calibri" w:cs="Arial"/>
          <w:bCs/>
        </w:rPr>
        <w:t xml:space="preserve"> and Good Friday </w:t>
      </w:r>
      <w:r w:rsidR="00F24502">
        <w:rPr>
          <w:rFonts w:ascii="Calibri" w:eastAsia="Times New Roman" w:hAnsi="Calibri" w:cs="Arial"/>
          <w:bCs/>
        </w:rPr>
        <w:t xml:space="preserve">children’s activities were held mainly in the church. </w:t>
      </w:r>
      <w:r w:rsidR="001F2C42" w:rsidRPr="001F2C42">
        <w:rPr>
          <w:rFonts w:ascii="Calibri" w:eastAsia="Times New Roman" w:hAnsi="Calibri" w:cs="Arial"/>
          <w:bCs/>
        </w:rPr>
        <w:t>There have also been funerals, a baptism and a recent family blessing</w:t>
      </w:r>
      <w:r w:rsidR="00ED02D1">
        <w:rPr>
          <w:rFonts w:ascii="Calibri" w:eastAsia="Times New Roman" w:hAnsi="Calibri" w:cs="Arial"/>
          <w:bCs/>
        </w:rPr>
        <w:t xml:space="preserve">. </w:t>
      </w:r>
      <w:r w:rsidR="00BD3853">
        <w:rPr>
          <w:rFonts w:ascii="Calibri" w:eastAsia="Times New Roman" w:hAnsi="Calibri" w:cs="Arial"/>
          <w:bCs/>
        </w:rPr>
        <w:t xml:space="preserve"> </w:t>
      </w:r>
      <w:r w:rsidR="001F2C42" w:rsidRPr="001F2C42">
        <w:rPr>
          <w:rFonts w:ascii="Calibri" w:eastAsia="Times New Roman" w:hAnsi="Calibri" w:cs="Arial"/>
          <w:bCs/>
        </w:rPr>
        <w:t>Wednesday morning prayers and the Thursday morning coffee shop are now operating normally</w:t>
      </w:r>
      <w:r w:rsidR="00BD3853">
        <w:rPr>
          <w:rFonts w:ascii="Calibri" w:eastAsia="Times New Roman" w:hAnsi="Calibri" w:cs="Arial"/>
          <w:bCs/>
        </w:rPr>
        <w:t xml:space="preserve">.  However, </w:t>
      </w:r>
      <w:r w:rsidR="001F2C42" w:rsidRPr="001F2C42">
        <w:rPr>
          <w:rFonts w:ascii="Calibri" w:eastAsia="Times New Roman" w:hAnsi="Calibri" w:cs="Arial"/>
          <w:bCs/>
        </w:rPr>
        <w:t xml:space="preserve">Naunton Music </w:t>
      </w:r>
      <w:r w:rsidR="00BD3853">
        <w:rPr>
          <w:rFonts w:ascii="Calibri" w:eastAsia="Times New Roman" w:hAnsi="Calibri" w:cs="Arial"/>
          <w:bCs/>
        </w:rPr>
        <w:t xml:space="preserve">activity has been limited and the </w:t>
      </w:r>
      <w:r w:rsidR="001F2C42" w:rsidRPr="001F2C42">
        <w:rPr>
          <w:rFonts w:ascii="Calibri" w:eastAsia="Times New Roman" w:hAnsi="Calibri" w:cs="Arial"/>
          <w:bCs/>
        </w:rPr>
        <w:t>rural cinema continue</w:t>
      </w:r>
      <w:r w:rsidR="00D60D8B">
        <w:rPr>
          <w:rFonts w:ascii="Calibri" w:eastAsia="Times New Roman" w:hAnsi="Calibri" w:cs="Arial"/>
          <w:bCs/>
        </w:rPr>
        <w:t>s</w:t>
      </w:r>
      <w:r w:rsidR="001F2C42" w:rsidRPr="001F2C42">
        <w:rPr>
          <w:rFonts w:ascii="Calibri" w:eastAsia="Times New Roman" w:hAnsi="Calibri" w:cs="Arial"/>
          <w:bCs/>
        </w:rPr>
        <w:t xml:space="preserve"> in the Village Hall </w:t>
      </w:r>
      <w:r w:rsidR="00D60D8B">
        <w:rPr>
          <w:rFonts w:ascii="Calibri" w:eastAsia="Times New Roman" w:hAnsi="Calibri" w:cs="Arial"/>
          <w:bCs/>
        </w:rPr>
        <w:t>temporarily.</w:t>
      </w:r>
    </w:p>
    <w:p w14:paraId="015C7516" w14:textId="338EDA8E" w:rsidR="001F2C42" w:rsidRPr="001F2C42" w:rsidRDefault="0044370B" w:rsidP="001F2C42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 xml:space="preserve">There is currently no church warden so duties are shared between PCC members. </w:t>
      </w:r>
      <w:r w:rsidR="001F2C42" w:rsidRPr="001F2C42">
        <w:rPr>
          <w:rFonts w:ascii="Calibri" w:eastAsia="Times New Roman" w:hAnsi="Calibri" w:cs="Arial"/>
          <w:bCs/>
        </w:rPr>
        <w:t>.</w:t>
      </w:r>
    </w:p>
    <w:p w14:paraId="65A839A8" w14:textId="77777777" w:rsidR="001F2C42" w:rsidRPr="001F2C42" w:rsidRDefault="001F2C42" w:rsidP="001F2C42">
      <w:pPr>
        <w:ind w:left="709"/>
        <w:contextualSpacing/>
        <w:rPr>
          <w:rFonts w:ascii="Calibri" w:eastAsia="Times New Roman" w:hAnsi="Calibri" w:cs="Arial"/>
          <w:bCs/>
        </w:rPr>
      </w:pPr>
    </w:p>
    <w:p w14:paraId="6D4D96C0" w14:textId="51FC07AC" w:rsidR="00CD4BAC" w:rsidRDefault="001F2C42" w:rsidP="0044370B">
      <w:pPr>
        <w:ind w:left="709"/>
        <w:contextualSpacing/>
        <w:rPr>
          <w:rFonts w:ascii="Calibri" w:eastAsia="Times New Roman" w:hAnsi="Calibri" w:cs="Arial"/>
          <w:b/>
        </w:rPr>
      </w:pPr>
      <w:r w:rsidRPr="001F2C42">
        <w:rPr>
          <w:rFonts w:ascii="Calibri" w:eastAsia="Times New Roman" w:hAnsi="Calibri" w:cs="Arial"/>
          <w:bCs/>
        </w:rPr>
        <w:t>As always, thanks are owed to all those who have helped to keep our church operating as a place of worship and to keep our village such a happy place</w:t>
      </w:r>
    </w:p>
    <w:p w14:paraId="2C650615" w14:textId="3AA716EA" w:rsidR="00CD4BAC" w:rsidRDefault="00CD4BAC" w:rsidP="00CD4BAC">
      <w:pPr>
        <w:ind w:left="709"/>
        <w:contextualSpacing/>
        <w:rPr>
          <w:rFonts w:ascii="Calibri" w:eastAsia="Times New Roman" w:hAnsi="Calibri" w:cs="Arial"/>
          <w:b/>
        </w:rPr>
      </w:pPr>
    </w:p>
    <w:p w14:paraId="67B11D1A" w14:textId="7412F01D" w:rsidR="00733E76" w:rsidRDefault="00733E76" w:rsidP="00CD4BAC">
      <w:pPr>
        <w:numPr>
          <w:ilvl w:val="0"/>
          <w:numId w:val="25"/>
        </w:numPr>
        <w:ind w:left="709" w:firstLine="0"/>
        <w:contextualSpacing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Naunton Dovecote Trust</w:t>
      </w:r>
      <w:r w:rsidR="00666029">
        <w:rPr>
          <w:rFonts w:ascii="Calibri" w:eastAsia="Times New Roman" w:hAnsi="Calibri" w:cs="Arial"/>
          <w:b/>
        </w:rPr>
        <w:t xml:space="preserve"> – </w:t>
      </w:r>
      <w:r w:rsidR="00BA4C0D">
        <w:rPr>
          <w:rFonts w:ascii="Calibri" w:eastAsia="Times New Roman" w:hAnsi="Calibri" w:cs="Arial"/>
          <w:b/>
        </w:rPr>
        <w:t>R</w:t>
      </w:r>
      <w:r w:rsidR="00666029">
        <w:rPr>
          <w:rFonts w:ascii="Calibri" w:eastAsia="Times New Roman" w:hAnsi="Calibri" w:cs="Arial"/>
          <w:b/>
        </w:rPr>
        <w:t xml:space="preserve">eport </w:t>
      </w:r>
      <w:r w:rsidR="00751934">
        <w:rPr>
          <w:rFonts w:ascii="Calibri" w:eastAsia="Times New Roman" w:hAnsi="Calibri" w:cs="Arial"/>
          <w:b/>
        </w:rPr>
        <w:t>f</w:t>
      </w:r>
      <w:r w:rsidR="00666029">
        <w:rPr>
          <w:rFonts w:ascii="Calibri" w:eastAsia="Times New Roman" w:hAnsi="Calibri" w:cs="Arial"/>
          <w:b/>
        </w:rPr>
        <w:t>r</w:t>
      </w:r>
      <w:r w:rsidR="00751934">
        <w:rPr>
          <w:rFonts w:ascii="Calibri" w:eastAsia="Times New Roman" w:hAnsi="Calibri" w:cs="Arial"/>
          <w:b/>
        </w:rPr>
        <w:t>o</w:t>
      </w:r>
      <w:r w:rsidR="00666029">
        <w:rPr>
          <w:rFonts w:ascii="Calibri" w:eastAsia="Times New Roman" w:hAnsi="Calibri" w:cs="Arial"/>
          <w:b/>
        </w:rPr>
        <w:t>m P</w:t>
      </w:r>
      <w:r w:rsidR="002D3BFB">
        <w:rPr>
          <w:rFonts w:ascii="Calibri" w:eastAsia="Times New Roman" w:hAnsi="Calibri" w:cs="Arial"/>
          <w:b/>
        </w:rPr>
        <w:t>enelope</w:t>
      </w:r>
      <w:r w:rsidR="00666029">
        <w:rPr>
          <w:rFonts w:ascii="Calibri" w:eastAsia="Times New Roman" w:hAnsi="Calibri" w:cs="Arial"/>
          <w:b/>
        </w:rPr>
        <w:t xml:space="preserve"> Hanks, Chairman</w:t>
      </w:r>
      <w:r w:rsidR="00FB445E">
        <w:rPr>
          <w:rFonts w:ascii="Calibri" w:eastAsia="Times New Roman" w:hAnsi="Calibri" w:cs="Arial"/>
          <w:b/>
        </w:rPr>
        <w:t xml:space="preserve">, </w:t>
      </w:r>
      <w:r w:rsidR="00666029">
        <w:rPr>
          <w:rFonts w:ascii="Calibri" w:eastAsia="Times New Roman" w:hAnsi="Calibri" w:cs="Arial"/>
          <w:b/>
        </w:rPr>
        <w:t>Naunton Dovecote Trust</w:t>
      </w:r>
    </w:p>
    <w:p w14:paraId="7F932D7D" w14:textId="15227F6E" w:rsidR="00A56F7D" w:rsidRDefault="003D2B58" w:rsidP="00FB445E">
      <w:pPr>
        <w:ind w:left="709"/>
        <w:contextualSpacing/>
        <w:rPr>
          <w:rFonts w:ascii="Calibri" w:eastAsia="Times New Roman" w:hAnsi="Calibri" w:cs="Arial"/>
          <w:bCs/>
        </w:rPr>
      </w:pPr>
      <w:r w:rsidRPr="00AD279B">
        <w:rPr>
          <w:rFonts w:ascii="Calibri" w:eastAsia="Times New Roman" w:hAnsi="Calibri" w:cs="Arial"/>
          <w:bCs/>
        </w:rPr>
        <w:t xml:space="preserve">Since the last report, </w:t>
      </w:r>
      <w:r w:rsidR="00250155">
        <w:rPr>
          <w:rFonts w:ascii="Calibri" w:eastAsia="Times New Roman" w:hAnsi="Calibri" w:cs="Arial"/>
          <w:bCs/>
        </w:rPr>
        <w:t xml:space="preserve">further works have been hampered </w:t>
      </w:r>
      <w:r w:rsidR="00F21F7D">
        <w:rPr>
          <w:rFonts w:ascii="Calibri" w:eastAsia="Times New Roman" w:hAnsi="Calibri" w:cs="Arial"/>
          <w:bCs/>
        </w:rPr>
        <w:t xml:space="preserve">as the </w:t>
      </w:r>
      <w:r w:rsidR="007B0E01">
        <w:rPr>
          <w:rFonts w:ascii="Calibri" w:eastAsia="Times New Roman" w:hAnsi="Calibri" w:cs="Arial"/>
          <w:bCs/>
        </w:rPr>
        <w:t xml:space="preserve">designer of </w:t>
      </w:r>
      <w:r w:rsidR="00F21F7D">
        <w:rPr>
          <w:rFonts w:ascii="Calibri" w:eastAsia="Times New Roman" w:hAnsi="Calibri" w:cs="Arial"/>
          <w:bCs/>
        </w:rPr>
        <w:t>t</w:t>
      </w:r>
      <w:r w:rsidR="007B0E01">
        <w:rPr>
          <w:rFonts w:ascii="Calibri" w:eastAsia="Times New Roman" w:hAnsi="Calibri" w:cs="Arial"/>
          <w:bCs/>
        </w:rPr>
        <w:t xml:space="preserve">he working model of the turbine </w:t>
      </w:r>
      <w:r w:rsidR="008C3531">
        <w:rPr>
          <w:rFonts w:ascii="Calibri" w:eastAsia="Times New Roman" w:hAnsi="Calibri" w:cs="Arial"/>
          <w:bCs/>
        </w:rPr>
        <w:t xml:space="preserve">has </w:t>
      </w:r>
      <w:r w:rsidR="00F21F7D">
        <w:rPr>
          <w:rFonts w:ascii="Calibri" w:eastAsia="Times New Roman" w:hAnsi="Calibri" w:cs="Arial"/>
          <w:bCs/>
        </w:rPr>
        <w:t xml:space="preserve">stood down but </w:t>
      </w:r>
      <w:r w:rsidR="008B3A15">
        <w:rPr>
          <w:rFonts w:ascii="Calibri" w:eastAsia="Times New Roman" w:hAnsi="Calibri" w:cs="Arial"/>
          <w:bCs/>
        </w:rPr>
        <w:t xml:space="preserve">alternative help is being </w:t>
      </w:r>
      <w:r w:rsidR="008C3531">
        <w:rPr>
          <w:rFonts w:ascii="Calibri" w:eastAsia="Times New Roman" w:hAnsi="Calibri" w:cs="Arial"/>
          <w:bCs/>
        </w:rPr>
        <w:t xml:space="preserve">recruited. </w:t>
      </w:r>
      <w:r w:rsidR="008B3A15">
        <w:rPr>
          <w:rFonts w:ascii="Calibri" w:eastAsia="Times New Roman" w:hAnsi="Calibri" w:cs="Arial"/>
          <w:bCs/>
        </w:rPr>
        <w:t xml:space="preserve"> </w:t>
      </w:r>
      <w:r w:rsidR="007F5314">
        <w:rPr>
          <w:rFonts w:ascii="Calibri" w:eastAsia="Times New Roman" w:hAnsi="Calibri" w:cs="Arial"/>
          <w:bCs/>
        </w:rPr>
        <w:t>The trust has decided to bui</w:t>
      </w:r>
      <w:r w:rsidR="00A56F7D">
        <w:rPr>
          <w:rFonts w:ascii="Calibri" w:eastAsia="Times New Roman" w:hAnsi="Calibri" w:cs="Arial"/>
          <w:bCs/>
        </w:rPr>
        <w:t>l</w:t>
      </w:r>
      <w:r w:rsidR="007F5314">
        <w:rPr>
          <w:rFonts w:ascii="Calibri" w:eastAsia="Times New Roman" w:hAnsi="Calibri" w:cs="Arial"/>
          <w:bCs/>
        </w:rPr>
        <w:t>d a disabled WC and small ki</w:t>
      </w:r>
      <w:r w:rsidR="00A56F7D">
        <w:rPr>
          <w:rFonts w:ascii="Calibri" w:eastAsia="Times New Roman" w:hAnsi="Calibri" w:cs="Arial"/>
          <w:bCs/>
        </w:rPr>
        <w:t>tchen</w:t>
      </w:r>
      <w:r w:rsidR="007F5314">
        <w:rPr>
          <w:rFonts w:ascii="Calibri" w:eastAsia="Times New Roman" w:hAnsi="Calibri" w:cs="Arial"/>
          <w:bCs/>
        </w:rPr>
        <w:t xml:space="preserve"> in unit 4 of the stable block. </w:t>
      </w:r>
      <w:r w:rsidR="003C0A55">
        <w:rPr>
          <w:rFonts w:ascii="Calibri" w:eastAsia="Times New Roman" w:hAnsi="Calibri" w:cs="Arial"/>
          <w:bCs/>
        </w:rPr>
        <w:t xml:space="preserve"> Trustees continue to maintain the site </w:t>
      </w:r>
      <w:r w:rsidR="008C732B">
        <w:rPr>
          <w:rFonts w:ascii="Calibri" w:eastAsia="Times New Roman" w:hAnsi="Calibri" w:cs="Arial"/>
          <w:bCs/>
        </w:rPr>
        <w:t>in sympathy with wildlife but wil</w:t>
      </w:r>
      <w:r w:rsidR="00416230">
        <w:rPr>
          <w:rFonts w:ascii="Calibri" w:eastAsia="Times New Roman" w:hAnsi="Calibri" w:cs="Arial"/>
          <w:bCs/>
        </w:rPr>
        <w:t>l</w:t>
      </w:r>
      <w:r w:rsidR="008C732B">
        <w:rPr>
          <w:rFonts w:ascii="Calibri" w:eastAsia="Times New Roman" w:hAnsi="Calibri" w:cs="Arial"/>
          <w:bCs/>
        </w:rPr>
        <w:t xml:space="preserve"> remove the fallen tree which could </w:t>
      </w:r>
      <w:r w:rsidR="00416230">
        <w:rPr>
          <w:rFonts w:ascii="Calibri" w:eastAsia="Times New Roman" w:hAnsi="Calibri" w:cs="Arial"/>
          <w:bCs/>
        </w:rPr>
        <w:t>b</w:t>
      </w:r>
      <w:r w:rsidR="008C732B">
        <w:rPr>
          <w:rFonts w:ascii="Calibri" w:eastAsia="Times New Roman" w:hAnsi="Calibri" w:cs="Arial"/>
          <w:bCs/>
        </w:rPr>
        <w:t xml:space="preserve">lock river flows.  </w:t>
      </w:r>
    </w:p>
    <w:p w14:paraId="1C6D4EA3" w14:textId="77777777" w:rsidR="00416230" w:rsidRDefault="00416230" w:rsidP="00FB445E">
      <w:pPr>
        <w:ind w:left="709"/>
        <w:contextualSpacing/>
        <w:rPr>
          <w:rFonts w:ascii="Calibri" w:eastAsia="Times New Roman" w:hAnsi="Calibri" w:cs="Arial"/>
          <w:bCs/>
        </w:rPr>
      </w:pPr>
    </w:p>
    <w:p w14:paraId="3075F9DB" w14:textId="4CE30073" w:rsidR="00416230" w:rsidRDefault="00416230" w:rsidP="00FB445E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Finances are good</w:t>
      </w:r>
      <w:r w:rsidR="00C33BEE">
        <w:rPr>
          <w:rFonts w:ascii="Calibri" w:eastAsia="Times New Roman" w:hAnsi="Calibri" w:cs="Arial"/>
          <w:bCs/>
        </w:rPr>
        <w:t>,</w:t>
      </w:r>
      <w:r>
        <w:rPr>
          <w:rFonts w:ascii="Calibri" w:eastAsia="Times New Roman" w:hAnsi="Calibri" w:cs="Arial"/>
          <w:bCs/>
        </w:rPr>
        <w:t xml:space="preserve"> with </w:t>
      </w:r>
      <w:r w:rsidR="005A6831">
        <w:rPr>
          <w:rFonts w:ascii="Calibri" w:eastAsia="Times New Roman" w:hAnsi="Calibri" w:cs="Arial"/>
          <w:bCs/>
        </w:rPr>
        <w:t xml:space="preserve">of </w:t>
      </w:r>
      <w:r w:rsidR="00D84BC5">
        <w:rPr>
          <w:rFonts w:ascii="Calibri" w:eastAsia="Times New Roman" w:hAnsi="Calibri" w:cs="Arial"/>
          <w:bCs/>
        </w:rPr>
        <w:t xml:space="preserve">Friends’ contributions, </w:t>
      </w:r>
      <w:r>
        <w:rPr>
          <w:rFonts w:ascii="Calibri" w:eastAsia="Times New Roman" w:hAnsi="Calibri" w:cs="Arial"/>
          <w:bCs/>
        </w:rPr>
        <w:t>donations</w:t>
      </w:r>
      <w:r w:rsidR="00D84BC5">
        <w:rPr>
          <w:rFonts w:ascii="Calibri" w:eastAsia="Times New Roman" w:hAnsi="Calibri" w:cs="Arial"/>
          <w:bCs/>
        </w:rPr>
        <w:t>, grants</w:t>
      </w:r>
      <w:r>
        <w:rPr>
          <w:rFonts w:ascii="Calibri" w:eastAsia="Times New Roman" w:hAnsi="Calibri" w:cs="Arial"/>
          <w:bCs/>
        </w:rPr>
        <w:t xml:space="preserve"> and legacies</w:t>
      </w:r>
      <w:r w:rsidR="00C64EDC">
        <w:rPr>
          <w:rFonts w:ascii="Calibri" w:eastAsia="Times New Roman" w:hAnsi="Calibri" w:cs="Arial"/>
          <w:bCs/>
        </w:rPr>
        <w:t>.  A ‘Rain and Shine’ performance and a Duck Racing Day are planned f</w:t>
      </w:r>
      <w:r w:rsidR="00200F4A">
        <w:rPr>
          <w:rFonts w:ascii="Calibri" w:eastAsia="Times New Roman" w:hAnsi="Calibri" w:cs="Arial"/>
          <w:bCs/>
        </w:rPr>
        <w:t>o</w:t>
      </w:r>
      <w:r w:rsidR="00C64EDC">
        <w:rPr>
          <w:rFonts w:ascii="Calibri" w:eastAsia="Times New Roman" w:hAnsi="Calibri" w:cs="Arial"/>
          <w:bCs/>
        </w:rPr>
        <w:t xml:space="preserve">r later this year. </w:t>
      </w:r>
    </w:p>
    <w:p w14:paraId="0FC1CD8B" w14:textId="77777777" w:rsidR="00A56F7D" w:rsidRDefault="00A56F7D" w:rsidP="00FB445E">
      <w:pPr>
        <w:ind w:left="709"/>
        <w:contextualSpacing/>
        <w:rPr>
          <w:rFonts w:ascii="Calibri" w:eastAsia="Times New Roman" w:hAnsi="Calibri" w:cs="Arial"/>
          <w:bCs/>
        </w:rPr>
      </w:pPr>
    </w:p>
    <w:p w14:paraId="17F10377" w14:textId="3138908C" w:rsidR="002654F2" w:rsidRDefault="002654F2" w:rsidP="00CD4BAC">
      <w:pPr>
        <w:numPr>
          <w:ilvl w:val="0"/>
          <w:numId w:val="25"/>
        </w:numPr>
        <w:ind w:left="709" w:firstLine="0"/>
        <w:contextualSpacing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Village Hall Committee </w:t>
      </w:r>
      <w:r w:rsidR="005B4865">
        <w:rPr>
          <w:rFonts w:ascii="Calibri" w:eastAsia="Times New Roman" w:hAnsi="Calibri" w:cs="Arial"/>
          <w:b/>
        </w:rPr>
        <w:t xml:space="preserve"> – </w:t>
      </w:r>
      <w:r w:rsidR="00BA4C0D">
        <w:rPr>
          <w:rFonts w:ascii="Calibri" w:eastAsia="Times New Roman" w:hAnsi="Calibri" w:cs="Arial"/>
          <w:b/>
        </w:rPr>
        <w:t>R</w:t>
      </w:r>
      <w:r w:rsidR="005B4865">
        <w:rPr>
          <w:rFonts w:ascii="Calibri" w:eastAsia="Times New Roman" w:hAnsi="Calibri" w:cs="Arial"/>
          <w:b/>
        </w:rPr>
        <w:t xml:space="preserve">eport from  Louise </w:t>
      </w:r>
      <w:proofErr w:type="spellStart"/>
      <w:r w:rsidR="005B4865">
        <w:rPr>
          <w:rFonts w:ascii="Calibri" w:eastAsia="Times New Roman" w:hAnsi="Calibri" w:cs="Arial"/>
          <w:b/>
        </w:rPr>
        <w:t>Goll</w:t>
      </w:r>
      <w:proofErr w:type="spellEnd"/>
      <w:r w:rsidR="005B4865">
        <w:rPr>
          <w:rFonts w:ascii="Calibri" w:eastAsia="Times New Roman" w:hAnsi="Calibri" w:cs="Arial"/>
          <w:b/>
        </w:rPr>
        <w:t xml:space="preserve">, Chair, Naunton Village Hall Trustees Committee </w:t>
      </w:r>
      <w:r w:rsidR="0048731D">
        <w:rPr>
          <w:rFonts w:ascii="Calibri" w:eastAsia="Times New Roman" w:hAnsi="Calibri" w:cs="Arial"/>
          <w:b/>
        </w:rPr>
        <w:t>s Ukrainian</w:t>
      </w:r>
    </w:p>
    <w:p w14:paraId="31814676" w14:textId="77777777" w:rsidR="002A165F" w:rsidRDefault="00E51046" w:rsidP="004D7F39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 xml:space="preserve">The village hall is in a good state of repair and with healthy funds, having received £31,270 in Government Grants during Covid restrictions.  </w:t>
      </w:r>
      <w:r w:rsidR="00081ADA">
        <w:rPr>
          <w:rFonts w:ascii="Calibri" w:eastAsia="Times New Roman" w:hAnsi="Calibri" w:cs="Arial"/>
          <w:bCs/>
        </w:rPr>
        <w:t xml:space="preserve">At the end of this financial year the hall had </w:t>
      </w:r>
      <w:r w:rsidR="00FB46AF">
        <w:rPr>
          <w:rFonts w:ascii="Calibri" w:eastAsia="Times New Roman" w:hAnsi="Calibri" w:cs="Arial"/>
          <w:bCs/>
        </w:rPr>
        <w:t xml:space="preserve">£28,864 in its account. </w:t>
      </w:r>
    </w:p>
    <w:p w14:paraId="03503574" w14:textId="77777777" w:rsidR="002A165F" w:rsidRDefault="002A165F" w:rsidP="004D7F39">
      <w:pPr>
        <w:ind w:left="709"/>
        <w:contextualSpacing/>
        <w:rPr>
          <w:rFonts w:ascii="Calibri" w:eastAsia="Times New Roman" w:hAnsi="Calibri" w:cs="Arial"/>
          <w:bCs/>
        </w:rPr>
      </w:pPr>
    </w:p>
    <w:p w14:paraId="3D71F13D" w14:textId="13E733DF" w:rsidR="004D7F39" w:rsidRDefault="00FB46AF" w:rsidP="004D7F39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 xml:space="preserve">In the final quarter of the year the hall was back in full operation with 9 groups using </w:t>
      </w:r>
      <w:r w:rsidR="0048731D">
        <w:rPr>
          <w:rFonts w:ascii="Calibri" w:eastAsia="Times New Roman" w:hAnsi="Calibri" w:cs="Arial"/>
          <w:bCs/>
        </w:rPr>
        <w:t>it</w:t>
      </w:r>
      <w:r>
        <w:rPr>
          <w:rFonts w:ascii="Calibri" w:eastAsia="Times New Roman" w:hAnsi="Calibri" w:cs="Arial"/>
          <w:bCs/>
        </w:rPr>
        <w:t xml:space="preserve"> regularly.  </w:t>
      </w:r>
      <w:r w:rsidR="00767E89">
        <w:rPr>
          <w:rFonts w:ascii="Calibri" w:eastAsia="Times New Roman" w:hAnsi="Calibri" w:cs="Arial"/>
          <w:bCs/>
        </w:rPr>
        <w:t xml:space="preserve">A curry night raised £1200 for </w:t>
      </w:r>
      <w:r w:rsidR="002A165F">
        <w:rPr>
          <w:rFonts w:ascii="Calibri" w:eastAsia="Times New Roman" w:hAnsi="Calibri" w:cs="Arial"/>
          <w:bCs/>
        </w:rPr>
        <w:t>the Disaster and Emergencies Committee</w:t>
      </w:r>
      <w:r w:rsidR="0048731D">
        <w:rPr>
          <w:rFonts w:ascii="Calibri" w:eastAsia="Times New Roman" w:hAnsi="Calibri" w:cs="Arial"/>
          <w:bCs/>
        </w:rPr>
        <w:t>’</w:t>
      </w:r>
      <w:r w:rsidR="00A96CCF">
        <w:rPr>
          <w:rFonts w:ascii="Calibri" w:eastAsia="Times New Roman" w:hAnsi="Calibri" w:cs="Arial"/>
          <w:bCs/>
        </w:rPr>
        <w:t xml:space="preserve">s support for Ukrainian refugees.  </w:t>
      </w:r>
      <w:r w:rsidR="007E3D1F">
        <w:rPr>
          <w:rFonts w:ascii="Calibri" w:eastAsia="Times New Roman" w:hAnsi="Calibri" w:cs="Arial"/>
          <w:bCs/>
        </w:rPr>
        <w:t xml:space="preserve">Hall fees are still being </w:t>
      </w:r>
      <w:r w:rsidR="00494BA5">
        <w:rPr>
          <w:rFonts w:ascii="Calibri" w:eastAsia="Times New Roman" w:hAnsi="Calibri" w:cs="Arial"/>
          <w:bCs/>
        </w:rPr>
        <w:t xml:space="preserve">waived for village </w:t>
      </w:r>
      <w:proofErr w:type="spellStart"/>
      <w:r w:rsidR="00494BA5">
        <w:rPr>
          <w:rFonts w:ascii="Calibri" w:eastAsia="Times New Roman" w:hAnsi="Calibri" w:cs="Arial"/>
          <w:bCs/>
        </w:rPr>
        <w:t>organisations</w:t>
      </w:r>
      <w:proofErr w:type="spellEnd"/>
      <w:r w:rsidR="00494BA5">
        <w:rPr>
          <w:rFonts w:ascii="Calibri" w:eastAsia="Times New Roman" w:hAnsi="Calibri" w:cs="Arial"/>
          <w:bCs/>
        </w:rPr>
        <w:t xml:space="preserve"> and groups</w:t>
      </w:r>
      <w:r w:rsidR="007E3D1F">
        <w:rPr>
          <w:rFonts w:ascii="Calibri" w:eastAsia="Times New Roman" w:hAnsi="Calibri" w:cs="Arial"/>
          <w:bCs/>
        </w:rPr>
        <w:t xml:space="preserve"> but this </w:t>
      </w:r>
      <w:r w:rsidR="00EF1923">
        <w:rPr>
          <w:rFonts w:ascii="Calibri" w:eastAsia="Times New Roman" w:hAnsi="Calibri" w:cs="Arial"/>
          <w:bCs/>
        </w:rPr>
        <w:t>will be reviewed in light of rising energy costs.</w:t>
      </w:r>
      <w:r w:rsidR="0095096F">
        <w:rPr>
          <w:rFonts w:ascii="Calibri" w:eastAsia="Times New Roman" w:hAnsi="Calibri" w:cs="Arial"/>
          <w:bCs/>
        </w:rPr>
        <w:t xml:space="preserve"> Grateful thanks are due to committee members </w:t>
      </w:r>
      <w:r w:rsidR="000F430D">
        <w:rPr>
          <w:rFonts w:ascii="Calibri" w:eastAsia="Times New Roman" w:hAnsi="Calibri" w:cs="Arial"/>
          <w:bCs/>
        </w:rPr>
        <w:t xml:space="preserve">for their time and efforts, </w:t>
      </w:r>
      <w:r w:rsidR="0095096F">
        <w:rPr>
          <w:rFonts w:ascii="Calibri" w:eastAsia="Times New Roman" w:hAnsi="Calibri" w:cs="Arial"/>
          <w:bCs/>
        </w:rPr>
        <w:t xml:space="preserve">and the community for </w:t>
      </w:r>
      <w:r w:rsidR="001B55F7">
        <w:rPr>
          <w:rFonts w:ascii="Calibri" w:eastAsia="Times New Roman" w:hAnsi="Calibri" w:cs="Arial"/>
          <w:bCs/>
        </w:rPr>
        <w:t>maintaining and repairing the hall</w:t>
      </w:r>
      <w:r w:rsidR="000F430D">
        <w:rPr>
          <w:rFonts w:ascii="Calibri" w:eastAsia="Times New Roman" w:hAnsi="Calibri" w:cs="Arial"/>
          <w:bCs/>
        </w:rPr>
        <w:t xml:space="preserve">. </w:t>
      </w:r>
    </w:p>
    <w:p w14:paraId="51805A8B" w14:textId="1973647A" w:rsidR="002654F2" w:rsidRPr="005B4865" w:rsidRDefault="002654F2" w:rsidP="005B4865">
      <w:pPr>
        <w:ind w:left="709"/>
        <w:contextualSpacing/>
        <w:rPr>
          <w:rFonts w:ascii="Calibri" w:eastAsia="Times New Roman" w:hAnsi="Calibri" w:cs="Arial"/>
          <w:bCs/>
        </w:rPr>
      </w:pPr>
    </w:p>
    <w:p w14:paraId="65FEA4AB" w14:textId="5160F2B1" w:rsidR="008D4E1D" w:rsidRDefault="008D4E1D" w:rsidP="00CD4BAC">
      <w:pPr>
        <w:numPr>
          <w:ilvl w:val="0"/>
          <w:numId w:val="25"/>
        </w:numPr>
        <w:ind w:left="709" w:firstLine="0"/>
        <w:contextualSpacing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Flood Relief Committee – </w:t>
      </w:r>
      <w:r w:rsidR="00BA4C0D">
        <w:rPr>
          <w:rFonts w:ascii="Calibri" w:eastAsia="Times New Roman" w:hAnsi="Calibri" w:cs="Arial"/>
          <w:b/>
        </w:rPr>
        <w:t>R</w:t>
      </w:r>
      <w:r>
        <w:rPr>
          <w:rFonts w:ascii="Calibri" w:eastAsia="Times New Roman" w:hAnsi="Calibri" w:cs="Arial"/>
          <w:b/>
        </w:rPr>
        <w:t>eport f</w:t>
      </w:r>
      <w:r w:rsidR="00D90391">
        <w:rPr>
          <w:rFonts w:ascii="Calibri" w:eastAsia="Times New Roman" w:hAnsi="Calibri" w:cs="Arial"/>
          <w:b/>
        </w:rPr>
        <w:t>r</w:t>
      </w:r>
      <w:r>
        <w:rPr>
          <w:rFonts w:ascii="Calibri" w:eastAsia="Times New Roman" w:hAnsi="Calibri" w:cs="Arial"/>
          <w:b/>
        </w:rPr>
        <w:t>om Keith Russell</w:t>
      </w:r>
    </w:p>
    <w:p w14:paraId="6BDE0ABA" w14:textId="6888B327" w:rsidR="007F6973" w:rsidRDefault="00D90391" w:rsidP="00B51B65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 xml:space="preserve">River clearing has been well </w:t>
      </w:r>
      <w:r w:rsidR="000443EF">
        <w:rPr>
          <w:rFonts w:ascii="Calibri" w:eastAsia="Times New Roman" w:hAnsi="Calibri" w:cs="Arial"/>
          <w:bCs/>
        </w:rPr>
        <w:t xml:space="preserve">maintained again with the annual event in October being well supported by volunteers.  </w:t>
      </w:r>
      <w:r w:rsidR="00992203">
        <w:rPr>
          <w:rFonts w:ascii="Calibri" w:eastAsia="Times New Roman" w:hAnsi="Calibri" w:cs="Arial"/>
          <w:bCs/>
        </w:rPr>
        <w:t>A</w:t>
      </w:r>
      <w:r w:rsidR="00446D2F">
        <w:rPr>
          <w:rFonts w:ascii="Calibri" w:eastAsia="Times New Roman" w:hAnsi="Calibri" w:cs="Arial"/>
          <w:bCs/>
        </w:rPr>
        <w:t xml:space="preserve"> ‘walkabout’ meeting with </w:t>
      </w:r>
      <w:r w:rsidR="00873ECE">
        <w:rPr>
          <w:rFonts w:ascii="Calibri" w:eastAsia="Times New Roman" w:hAnsi="Calibri" w:cs="Arial"/>
          <w:bCs/>
        </w:rPr>
        <w:t xml:space="preserve">the Community Flood Resilience officer </w:t>
      </w:r>
      <w:r w:rsidR="005032A3" w:rsidRPr="005032A3">
        <w:rPr>
          <w:rFonts w:ascii="Calibri" w:eastAsia="Times New Roman" w:hAnsi="Calibri" w:cs="Arial"/>
          <w:bCs/>
        </w:rPr>
        <w:t xml:space="preserve">from </w:t>
      </w:r>
      <w:r w:rsidR="00446D2F" w:rsidRPr="005032A3">
        <w:rPr>
          <w:rFonts w:ascii="Calibri" w:eastAsia="Times New Roman" w:hAnsi="Calibri" w:cs="Arial"/>
          <w:bCs/>
        </w:rPr>
        <w:t>Community Action in Gloucestershire</w:t>
      </w:r>
      <w:r w:rsidR="00446D2F">
        <w:rPr>
          <w:rFonts w:ascii="Calibri" w:eastAsia="Times New Roman" w:hAnsi="Calibri" w:cs="Arial"/>
          <w:bCs/>
        </w:rPr>
        <w:t xml:space="preserve"> </w:t>
      </w:r>
      <w:r w:rsidR="00E4481D">
        <w:rPr>
          <w:rFonts w:ascii="Calibri" w:eastAsia="Times New Roman" w:hAnsi="Calibri" w:cs="Arial"/>
          <w:bCs/>
        </w:rPr>
        <w:t>discussed ways to reduce the risk of future flooding and</w:t>
      </w:r>
      <w:r w:rsidR="005032A3">
        <w:rPr>
          <w:rFonts w:ascii="Calibri" w:eastAsia="Times New Roman" w:hAnsi="Calibri" w:cs="Arial"/>
          <w:bCs/>
        </w:rPr>
        <w:t xml:space="preserve"> f</w:t>
      </w:r>
      <w:r w:rsidR="007F6973">
        <w:rPr>
          <w:rFonts w:ascii="Calibri" w:eastAsia="Times New Roman" w:hAnsi="Calibri" w:cs="Arial"/>
          <w:bCs/>
        </w:rPr>
        <w:t xml:space="preserve">lood planning.  </w:t>
      </w:r>
      <w:r w:rsidR="00621F78">
        <w:rPr>
          <w:rFonts w:ascii="Calibri" w:eastAsia="Times New Roman" w:hAnsi="Calibri" w:cs="Arial"/>
          <w:bCs/>
        </w:rPr>
        <w:t xml:space="preserve">We hope to see the problem with blocked drains improved to reduce flooding risks. </w:t>
      </w:r>
    </w:p>
    <w:p w14:paraId="6969F064" w14:textId="77777777" w:rsidR="00B04CCD" w:rsidRDefault="00B04CCD" w:rsidP="00B51B65">
      <w:pPr>
        <w:ind w:left="709"/>
        <w:contextualSpacing/>
        <w:rPr>
          <w:rFonts w:ascii="Calibri" w:eastAsia="Times New Roman" w:hAnsi="Calibri" w:cs="Arial"/>
          <w:bCs/>
        </w:rPr>
      </w:pPr>
    </w:p>
    <w:p w14:paraId="72BC0862" w14:textId="10FAF0A6" w:rsidR="00B51B65" w:rsidRDefault="00B04CCD" w:rsidP="00A71488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lastRenderedPageBreak/>
        <w:t>The Windrush is very clean through the village</w:t>
      </w:r>
      <w:r w:rsidR="00A71488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and the </w:t>
      </w:r>
      <w:proofErr w:type="spellStart"/>
      <w:r>
        <w:rPr>
          <w:rFonts w:ascii="Calibri" w:eastAsia="Times New Roman" w:hAnsi="Calibri" w:cs="Arial"/>
          <w:bCs/>
        </w:rPr>
        <w:t>Riverfly</w:t>
      </w:r>
      <w:proofErr w:type="spellEnd"/>
      <w:r>
        <w:rPr>
          <w:rFonts w:ascii="Calibri" w:eastAsia="Times New Roman" w:hAnsi="Calibri" w:cs="Arial"/>
          <w:bCs/>
        </w:rPr>
        <w:t xml:space="preserve"> Partnership is monitoring the quality, so that we can easi</w:t>
      </w:r>
      <w:r w:rsidR="00A71488">
        <w:rPr>
          <w:rFonts w:ascii="Calibri" w:eastAsia="Times New Roman" w:hAnsi="Calibri" w:cs="Arial"/>
          <w:bCs/>
        </w:rPr>
        <w:t>l</w:t>
      </w:r>
      <w:r>
        <w:rPr>
          <w:rFonts w:ascii="Calibri" w:eastAsia="Times New Roman" w:hAnsi="Calibri" w:cs="Arial"/>
          <w:bCs/>
        </w:rPr>
        <w:t xml:space="preserve">y identify any severe changes in water quality. </w:t>
      </w:r>
    </w:p>
    <w:p w14:paraId="3C25148A" w14:textId="7591B4BE" w:rsidR="00592B3E" w:rsidRDefault="00592B3E" w:rsidP="00C95D4C">
      <w:pPr>
        <w:ind w:left="709"/>
        <w:contextualSpacing/>
        <w:rPr>
          <w:rFonts w:ascii="Calibri" w:eastAsia="Times New Roman" w:hAnsi="Calibri" w:cs="Arial"/>
          <w:bCs/>
        </w:rPr>
      </w:pPr>
    </w:p>
    <w:p w14:paraId="01360866" w14:textId="58F9135C" w:rsidR="002654F2" w:rsidRDefault="0022337F" w:rsidP="00CD4BAC">
      <w:pPr>
        <w:numPr>
          <w:ilvl w:val="0"/>
          <w:numId w:val="25"/>
        </w:numPr>
        <w:ind w:left="709" w:firstLine="0"/>
        <w:contextualSpacing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Naunton Social Committee - </w:t>
      </w:r>
      <w:r w:rsidR="00BA4C0D">
        <w:rPr>
          <w:rFonts w:ascii="Calibri" w:eastAsia="Times New Roman" w:hAnsi="Calibri" w:cs="Arial"/>
          <w:b/>
        </w:rPr>
        <w:t>R</w:t>
      </w:r>
      <w:r>
        <w:rPr>
          <w:rFonts w:ascii="Calibri" w:eastAsia="Times New Roman" w:hAnsi="Calibri" w:cs="Arial"/>
          <w:b/>
        </w:rPr>
        <w:t>eport from Pat Boult</w:t>
      </w:r>
    </w:p>
    <w:p w14:paraId="24172C9D" w14:textId="5EA6677F" w:rsidR="0022337F" w:rsidRDefault="000B0BFF" w:rsidP="0022337F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 xml:space="preserve">Due to Covid restrictions, a very quiet year.  In July restrictions eased </w:t>
      </w:r>
      <w:r w:rsidR="00DB3B2D">
        <w:rPr>
          <w:rFonts w:ascii="Calibri" w:eastAsia="Times New Roman" w:hAnsi="Calibri" w:cs="Arial"/>
          <w:bCs/>
        </w:rPr>
        <w:t xml:space="preserve">and the monthly </w:t>
      </w:r>
      <w:r w:rsidR="00F64E6A">
        <w:rPr>
          <w:rFonts w:ascii="Calibri" w:eastAsia="Times New Roman" w:hAnsi="Calibri" w:cs="Arial"/>
          <w:bCs/>
        </w:rPr>
        <w:t xml:space="preserve">breakfast club </w:t>
      </w:r>
      <w:r w:rsidR="00DB3B2D">
        <w:rPr>
          <w:rFonts w:ascii="Calibri" w:eastAsia="Times New Roman" w:hAnsi="Calibri" w:cs="Arial"/>
          <w:bCs/>
        </w:rPr>
        <w:t>restarted</w:t>
      </w:r>
      <w:r w:rsidR="005455FB">
        <w:rPr>
          <w:rFonts w:ascii="Calibri" w:eastAsia="Times New Roman" w:hAnsi="Calibri" w:cs="Arial"/>
          <w:bCs/>
        </w:rPr>
        <w:t xml:space="preserve">.  It has been </w:t>
      </w:r>
      <w:r w:rsidR="00DB3B2D">
        <w:rPr>
          <w:rFonts w:ascii="Calibri" w:eastAsia="Times New Roman" w:hAnsi="Calibri" w:cs="Arial"/>
          <w:bCs/>
        </w:rPr>
        <w:t xml:space="preserve">well attended ever since.  </w:t>
      </w:r>
      <w:r w:rsidR="0053093D">
        <w:rPr>
          <w:rFonts w:ascii="Calibri" w:eastAsia="Times New Roman" w:hAnsi="Calibri" w:cs="Arial"/>
          <w:bCs/>
        </w:rPr>
        <w:t>The October Fish &amp; Fizz was sold out and on November 5</w:t>
      </w:r>
      <w:r w:rsidR="0053093D" w:rsidRPr="0053093D">
        <w:rPr>
          <w:rFonts w:ascii="Calibri" w:eastAsia="Times New Roman" w:hAnsi="Calibri" w:cs="Arial"/>
          <w:bCs/>
          <w:vertAlign w:val="superscript"/>
        </w:rPr>
        <w:t>th</w:t>
      </w:r>
      <w:r w:rsidR="0053093D">
        <w:rPr>
          <w:rFonts w:ascii="Calibri" w:eastAsia="Times New Roman" w:hAnsi="Calibri" w:cs="Arial"/>
          <w:bCs/>
        </w:rPr>
        <w:t xml:space="preserve"> </w:t>
      </w:r>
      <w:r w:rsidR="005455FB">
        <w:rPr>
          <w:rFonts w:ascii="Calibri" w:eastAsia="Times New Roman" w:hAnsi="Calibri" w:cs="Arial"/>
          <w:bCs/>
        </w:rPr>
        <w:t>the</w:t>
      </w:r>
      <w:r w:rsidR="0053093D">
        <w:rPr>
          <w:rFonts w:ascii="Calibri" w:eastAsia="Times New Roman" w:hAnsi="Calibri" w:cs="Arial"/>
          <w:bCs/>
        </w:rPr>
        <w:t xml:space="preserve"> return of the bonfire and fireworks was h</w:t>
      </w:r>
      <w:r w:rsidR="002A233E">
        <w:rPr>
          <w:rFonts w:ascii="Calibri" w:eastAsia="Times New Roman" w:hAnsi="Calibri" w:cs="Arial"/>
          <w:bCs/>
        </w:rPr>
        <w:t>u</w:t>
      </w:r>
      <w:r w:rsidR="0053093D">
        <w:rPr>
          <w:rFonts w:ascii="Calibri" w:eastAsia="Times New Roman" w:hAnsi="Calibri" w:cs="Arial"/>
          <w:bCs/>
        </w:rPr>
        <w:t>gely popular.  We hope to be more sociable o 2022</w:t>
      </w:r>
      <w:r w:rsidR="002A233E">
        <w:rPr>
          <w:rFonts w:ascii="Calibri" w:eastAsia="Times New Roman" w:hAnsi="Calibri" w:cs="Arial"/>
          <w:bCs/>
        </w:rPr>
        <w:t>-2023.</w:t>
      </w:r>
    </w:p>
    <w:p w14:paraId="3145876C" w14:textId="77777777" w:rsidR="002A233E" w:rsidRPr="0022337F" w:rsidRDefault="002A233E" w:rsidP="0022337F">
      <w:pPr>
        <w:ind w:left="709"/>
        <w:contextualSpacing/>
        <w:rPr>
          <w:rFonts w:ascii="Calibri" w:eastAsia="Times New Roman" w:hAnsi="Calibri" w:cs="Arial"/>
          <w:bCs/>
        </w:rPr>
      </w:pPr>
    </w:p>
    <w:p w14:paraId="534503E7" w14:textId="56477E96" w:rsidR="0022337F" w:rsidRDefault="00052424" w:rsidP="00CD4BAC">
      <w:pPr>
        <w:numPr>
          <w:ilvl w:val="0"/>
          <w:numId w:val="25"/>
        </w:numPr>
        <w:ind w:left="709" w:firstLine="0"/>
        <w:contextualSpacing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Public rights of way – </w:t>
      </w:r>
      <w:r w:rsidR="00BA4C0D">
        <w:rPr>
          <w:rFonts w:ascii="Calibri" w:eastAsia="Times New Roman" w:hAnsi="Calibri" w:cs="Arial"/>
          <w:b/>
        </w:rPr>
        <w:t>R</w:t>
      </w:r>
      <w:r>
        <w:rPr>
          <w:rFonts w:ascii="Calibri" w:eastAsia="Times New Roman" w:hAnsi="Calibri" w:cs="Arial"/>
          <w:b/>
        </w:rPr>
        <w:t>eport from Neil Vincent</w:t>
      </w:r>
      <w:r w:rsidR="00F21FA6">
        <w:rPr>
          <w:rFonts w:ascii="Calibri" w:eastAsia="Times New Roman" w:hAnsi="Calibri" w:cs="Arial"/>
          <w:b/>
        </w:rPr>
        <w:t>, warden</w:t>
      </w:r>
    </w:p>
    <w:p w14:paraId="4FE0B9A2" w14:textId="2E164D7D" w:rsidR="00052424" w:rsidRPr="00052424" w:rsidRDefault="00E74AC0" w:rsidP="00052424">
      <w:pPr>
        <w:ind w:left="709"/>
        <w:contextualSpacing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The work</w:t>
      </w:r>
      <w:r w:rsidR="002336AE">
        <w:rPr>
          <w:rFonts w:ascii="Calibri" w:eastAsia="Times New Roman" w:hAnsi="Calibri" w:cs="Arial"/>
          <w:bCs/>
        </w:rPr>
        <w:t>ing</w:t>
      </w:r>
      <w:r>
        <w:rPr>
          <w:rFonts w:ascii="Calibri" w:eastAsia="Times New Roman" w:hAnsi="Calibri" w:cs="Arial"/>
          <w:bCs/>
        </w:rPr>
        <w:t xml:space="preserve"> party for the area has not met as often as usual but </w:t>
      </w:r>
      <w:r w:rsidR="008D7AFC">
        <w:rPr>
          <w:rFonts w:ascii="Calibri" w:eastAsia="Times New Roman" w:hAnsi="Calibri" w:cs="Arial"/>
          <w:bCs/>
        </w:rPr>
        <w:t xml:space="preserve">has completed the installation of new waymark posts just above The Brake in Naunton.  </w:t>
      </w:r>
      <w:r w:rsidR="002336AE">
        <w:rPr>
          <w:rFonts w:ascii="Calibri" w:eastAsia="Times New Roman" w:hAnsi="Calibri" w:cs="Arial"/>
          <w:bCs/>
        </w:rPr>
        <w:t xml:space="preserve">Other small works have been carried out personally.  </w:t>
      </w:r>
      <w:r w:rsidR="008D7AFC">
        <w:rPr>
          <w:rFonts w:ascii="Calibri" w:eastAsia="Times New Roman" w:hAnsi="Calibri" w:cs="Arial"/>
          <w:bCs/>
        </w:rPr>
        <w:t xml:space="preserve">As working party activities resume, </w:t>
      </w:r>
      <w:r w:rsidR="002336AE">
        <w:rPr>
          <w:rFonts w:ascii="Calibri" w:eastAsia="Times New Roman" w:hAnsi="Calibri" w:cs="Arial"/>
          <w:bCs/>
        </w:rPr>
        <w:t xml:space="preserve">further improvements will be scheduled.  </w:t>
      </w:r>
    </w:p>
    <w:p w14:paraId="19D5B914" w14:textId="58AC5031" w:rsidR="00162E47" w:rsidRDefault="00162E47" w:rsidP="00473DC0">
      <w:pPr>
        <w:ind w:left="720"/>
        <w:contextualSpacing/>
        <w:rPr>
          <w:rFonts w:ascii="Calibri" w:eastAsia="Times New Roman" w:hAnsi="Calibri" w:cs="Arial"/>
        </w:rPr>
      </w:pPr>
    </w:p>
    <w:p w14:paraId="123E9511" w14:textId="2748AB4D" w:rsidR="000845AA" w:rsidRPr="004B7CA6" w:rsidRDefault="000845AA" w:rsidP="008E19F8">
      <w:pPr>
        <w:numPr>
          <w:ilvl w:val="0"/>
          <w:numId w:val="25"/>
        </w:numPr>
        <w:ind w:left="709" w:firstLine="0"/>
        <w:contextualSpacing/>
        <w:rPr>
          <w:rFonts w:ascii="Calibri" w:eastAsia="Times New Roman" w:hAnsi="Calibri" w:cs="Arial"/>
          <w:b/>
        </w:rPr>
      </w:pPr>
      <w:bookmarkStart w:id="0" w:name="_Hlk483600181"/>
      <w:proofErr w:type="spellStart"/>
      <w:r w:rsidRPr="004B7CA6">
        <w:rPr>
          <w:rFonts w:ascii="Calibri" w:eastAsia="Times New Roman" w:hAnsi="Calibri" w:cs="Arial"/>
          <w:b/>
        </w:rPr>
        <w:t>Neighbourhood</w:t>
      </w:r>
      <w:proofErr w:type="spellEnd"/>
      <w:r w:rsidRPr="004B7CA6">
        <w:rPr>
          <w:rFonts w:ascii="Calibri" w:eastAsia="Times New Roman" w:hAnsi="Calibri" w:cs="Arial"/>
          <w:b/>
        </w:rPr>
        <w:t xml:space="preserve"> </w:t>
      </w:r>
      <w:r>
        <w:rPr>
          <w:rFonts w:ascii="Calibri" w:eastAsia="Times New Roman" w:hAnsi="Calibri" w:cs="Arial"/>
          <w:b/>
        </w:rPr>
        <w:t>W</w:t>
      </w:r>
      <w:r w:rsidRPr="004B7CA6">
        <w:rPr>
          <w:rFonts w:ascii="Calibri" w:eastAsia="Times New Roman" w:hAnsi="Calibri" w:cs="Arial"/>
          <w:b/>
        </w:rPr>
        <w:t>atch</w:t>
      </w:r>
      <w:r w:rsidR="00BA4C0D">
        <w:rPr>
          <w:rFonts w:ascii="Calibri" w:eastAsia="Times New Roman" w:hAnsi="Calibri" w:cs="Arial"/>
          <w:b/>
        </w:rPr>
        <w:t xml:space="preserve"> </w:t>
      </w:r>
      <w:r w:rsidR="00751934">
        <w:rPr>
          <w:rFonts w:ascii="Calibri" w:eastAsia="Times New Roman" w:hAnsi="Calibri" w:cs="Arial"/>
          <w:b/>
        </w:rPr>
        <w:t xml:space="preserve">– </w:t>
      </w:r>
      <w:r w:rsidR="00BA4C0D">
        <w:rPr>
          <w:rFonts w:ascii="Calibri" w:eastAsia="Times New Roman" w:hAnsi="Calibri" w:cs="Arial"/>
          <w:b/>
        </w:rPr>
        <w:t>R</w:t>
      </w:r>
      <w:r w:rsidR="00751934">
        <w:rPr>
          <w:rFonts w:ascii="Calibri" w:eastAsia="Times New Roman" w:hAnsi="Calibri" w:cs="Arial"/>
          <w:b/>
        </w:rPr>
        <w:t>eport from Diana Woolley</w:t>
      </w:r>
    </w:p>
    <w:bookmarkEnd w:id="0"/>
    <w:p w14:paraId="010C2B12" w14:textId="1D132E80" w:rsidR="00224AEC" w:rsidRDefault="00D47B3A" w:rsidP="000845AA">
      <w:pPr>
        <w:ind w:left="72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A total of </w:t>
      </w:r>
      <w:r w:rsidR="00E9506B" w:rsidRPr="00E9506B">
        <w:rPr>
          <w:rFonts w:ascii="Calibri" w:eastAsia="Times New Roman" w:hAnsi="Calibri" w:cs="Arial"/>
        </w:rPr>
        <w:t xml:space="preserve">45 messages </w:t>
      </w:r>
      <w:r>
        <w:rPr>
          <w:rFonts w:ascii="Calibri" w:eastAsia="Times New Roman" w:hAnsi="Calibri" w:cs="Arial"/>
        </w:rPr>
        <w:t xml:space="preserve">have been distributed </w:t>
      </w:r>
      <w:r w:rsidR="001A2322">
        <w:rPr>
          <w:rFonts w:ascii="Calibri" w:eastAsia="Times New Roman" w:hAnsi="Calibri" w:cs="Arial"/>
        </w:rPr>
        <w:t xml:space="preserve">to </w:t>
      </w:r>
      <w:r>
        <w:rPr>
          <w:rFonts w:ascii="Calibri" w:eastAsia="Times New Roman" w:hAnsi="Calibri" w:cs="Arial"/>
        </w:rPr>
        <w:t xml:space="preserve">68 </w:t>
      </w:r>
      <w:r w:rsidR="001A2322">
        <w:rPr>
          <w:rFonts w:ascii="Calibri" w:eastAsia="Times New Roman" w:hAnsi="Calibri" w:cs="Arial"/>
        </w:rPr>
        <w:t xml:space="preserve">addresses, although this includes some people who have left the village but still wish to be kept informed.  </w:t>
      </w:r>
      <w:r w:rsidR="00224AEC">
        <w:rPr>
          <w:rFonts w:ascii="Calibri" w:eastAsia="Times New Roman" w:hAnsi="Calibri" w:cs="Arial"/>
        </w:rPr>
        <w:t>However, none o</w:t>
      </w:r>
      <w:r w:rsidR="00683882">
        <w:rPr>
          <w:rFonts w:ascii="Calibri" w:eastAsia="Times New Roman" w:hAnsi="Calibri" w:cs="Arial"/>
        </w:rPr>
        <w:t>f</w:t>
      </w:r>
      <w:r w:rsidR="00224AEC">
        <w:rPr>
          <w:rFonts w:ascii="Calibri" w:eastAsia="Times New Roman" w:hAnsi="Calibri" w:cs="Arial"/>
        </w:rPr>
        <w:t xml:space="preserve"> the newer residents have signed up yet. </w:t>
      </w:r>
    </w:p>
    <w:p w14:paraId="1D582DA5" w14:textId="77777777" w:rsidR="00224AEC" w:rsidRDefault="00224AEC" w:rsidP="000845AA">
      <w:pPr>
        <w:ind w:left="720"/>
        <w:rPr>
          <w:rFonts w:ascii="Calibri" w:eastAsia="Times New Roman" w:hAnsi="Calibri" w:cs="Arial"/>
        </w:rPr>
      </w:pPr>
    </w:p>
    <w:p w14:paraId="16201AC5" w14:textId="785E7008" w:rsidR="000845AA" w:rsidRPr="00BA6D9E" w:rsidRDefault="00A37BA8" w:rsidP="000845AA">
      <w:pPr>
        <w:ind w:left="72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</w:rPr>
        <w:t>T</w:t>
      </w:r>
      <w:r w:rsidR="00E9506B" w:rsidRPr="00E9506B">
        <w:rPr>
          <w:rFonts w:ascii="Calibri" w:eastAsia="Times New Roman" w:hAnsi="Calibri" w:cs="Arial"/>
        </w:rPr>
        <w:t xml:space="preserve">he majority of </w:t>
      </w:r>
      <w:r>
        <w:rPr>
          <w:rFonts w:ascii="Calibri" w:eastAsia="Times New Roman" w:hAnsi="Calibri" w:cs="Arial"/>
        </w:rPr>
        <w:t xml:space="preserve">messages </w:t>
      </w:r>
      <w:r w:rsidR="00224AEC">
        <w:rPr>
          <w:rFonts w:ascii="Calibri" w:eastAsia="Times New Roman" w:hAnsi="Calibri" w:cs="Arial"/>
        </w:rPr>
        <w:t xml:space="preserve">are from the Police and </w:t>
      </w:r>
      <w:r w:rsidR="00E9506B" w:rsidRPr="00E9506B">
        <w:rPr>
          <w:rFonts w:ascii="Calibri" w:eastAsia="Times New Roman" w:hAnsi="Calibri" w:cs="Arial"/>
        </w:rPr>
        <w:t>continue to be related to scams and fraud.</w:t>
      </w:r>
      <w:r w:rsidR="00224AEC">
        <w:rPr>
          <w:rFonts w:ascii="Calibri" w:eastAsia="Times New Roman" w:hAnsi="Calibri" w:cs="Arial"/>
        </w:rPr>
        <w:t xml:space="preserve">  </w:t>
      </w:r>
      <w:r w:rsidR="00BA6D9E" w:rsidRPr="00BA6D9E">
        <w:rPr>
          <w:rFonts w:ascii="Calibri" w:eastAsia="Times New Roman" w:hAnsi="Calibri" w:cs="Arial"/>
          <w:bCs/>
        </w:rPr>
        <w:t>For the record, I continue only to pass on about half of the "alerts" which I receive, limiting what I forward to matters which I consider relevant to the Naunton community.</w:t>
      </w:r>
    </w:p>
    <w:p w14:paraId="66A45736" w14:textId="1F8F5638" w:rsidR="004B7CA6" w:rsidRPr="008E19F8" w:rsidRDefault="004B7CA6" w:rsidP="008E19F8">
      <w:pPr>
        <w:numPr>
          <w:ilvl w:val="0"/>
          <w:numId w:val="25"/>
        </w:numPr>
        <w:ind w:left="1560" w:hanging="840"/>
        <w:contextualSpacing/>
        <w:rPr>
          <w:rFonts w:ascii="Calibri" w:eastAsia="Times New Roman" w:hAnsi="Calibri" w:cs="Arial"/>
          <w:b/>
          <w:bCs/>
        </w:rPr>
      </w:pPr>
      <w:r w:rsidRPr="008E19F8">
        <w:rPr>
          <w:rFonts w:ascii="Calibri" w:eastAsia="Times New Roman" w:hAnsi="Calibri" w:cs="Arial"/>
          <w:b/>
          <w:bCs/>
        </w:rPr>
        <w:t>Naunton Cricket Club</w:t>
      </w:r>
      <w:r w:rsidR="00226D59" w:rsidRPr="008E19F8">
        <w:rPr>
          <w:rFonts w:ascii="Calibri" w:eastAsia="Times New Roman" w:hAnsi="Calibri" w:cs="Arial"/>
          <w:b/>
          <w:bCs/>
        </w:rPr>
        <w:t xml:space="preserve"> – </w:t>
      </w:r>
      <w:r w:rsidR="00BA4C0D">
        <w:rPr>
          <w:rFonts w:ascii="Calibri" w:eastAsia="Times New Roman" w:hAnsi="Calibri" w:cs="Arial"/>
          <w:b/>
          <w:bCs/>
        </w:rPr>
        <w:t>R</w:t>
      </w:r>
      <w:r w:rsidR="00226D59" w:rsidRPr="008E19F8">
        <w:rPr>
          <w:rFonts w:ascii="Calibri" w:eastAsia="Times New Roman" w:hAnsi="Calibri" w:cs="Arial"/>
          <w:b/>
          <w:bCs/>
        </w:rPr>
        <w:t>eport from</w:t>
      </w:r>
      <w:r w:rsidR="00312A3E" w:rsidRPr="008E19F8">
        <w:rPr>
          <w:rFonts w:ascii="Calibri" w:eastAsia="Times New Roman" w:hAnsi="Calibri" w:cs="Arial"/>
          <w:b/>
          <w:bCs/>
        </w:rPr>
        <w:t xml:space="preserve"> </w:t>
      </w:r>
      <w:r w:rsidR="007D21D1" w:rsidRPr="008E19F8">
        <w:rPr>
          <w:rFonts w:ascii="Calibri" w:eastAsia="Times New Roman" w:hAnsi="Calibri" w:cs="Arial"/>
          <w:b/>
          <w:bCs/>
        </w:rPr>
        <w:t>William Davies</w:t>
      </w:r>
    </w:p>
    <w:p w14:paraId="7CB76111" w14:textId="597B5324" w:rsidR="00FF2EBA" w:rsidRPr="00FF2EBA" w:rsidRDefault="00A512D4" w:rsidP="00FF2EBA">
      <w:pPr>
        <w:ind w:left="72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R</w:t>
      </w:r>
      <w:r w:rsidR="00FF2EBA" w:rsidRPr="00FF2EBA">
        <w:rPr>
          <w:rFonts w:ascii="Calibri" w:eastAsia="Times New Roman" w:hAnsi="Calibri" w:cs="Arial"/>
        </w:rPr>
        <w:t>elax</w:t>
      </w:r>
      <w:r w:rsidR="00683882">
        <w:rPr>
          <w:rFonts w:ascii="Calibri" w:eastAsia="Times New Roman" w:hAnsi="Calibri" w:cs="Arial"/>
        </w:rPr>
        <w:t xml:space="preserve">ation </w:t>
      </w:r>
      <w:r w:rsidR="00FF2EBA" w:rsidRPr="00FF2EBA">
        <w:rPr>
          <w:rFonts w:ascii="Calibri" w:eastAsia="Times New Roman" w:hAnsi="Calibri" w:cs="Arial"/>
        </w:rPr>
        <w:t>of Covid-19 restrictions</w:t>
      </w:r>
      <w:r>
        <w:rPr>
          <w:rFonts w:ascii="Calibri" w:eastAsia="Times New Roman" w:hAnsi="Calibri" w:cs="Arial"/>
        </w:rPr>
        <w:t xml:space="preserve"> </w:t>
      </w:r>
      <w:r w:rsidR="00FF2EBA" w:rsidRPr="00FF2EBA">
        <w:rPr>
          <w:rFonts w:ascii="Calibri" w:eastAsia="Times New Roman" w:hAnsi="Calibri" w:cs="Arial"/>
        </w:rPr>
        <w:t xml:space="preserve">enabled the club to host 11 of </w:t>
      </w:r>
      <w:r w:rsidR="001F4BD8">
        <w:rPr>
          <w:rFonts w:ascii="Calibri" w:eastAsia="Times New Roman" w:hAnsi="Calibri" w:cs="Arial"/>
        </w:rPr>
        <w:t xml:space="preserve">the </w:t>
      </w:r>
      <w:r w:rsidR="00FF2EBA" w:rsidRPr="00FF2EBA">
        <w:rPr>
          <w:rFonts w:ascii="Calibri" w:eastAsia="Times New Roman" w:hAnsi="Calibri" w:cs="Arial"/>
        </w:rPr>
        <w:t>13 Wednesday matches scheduled</w:t>
      </w:r>
      <w:r w:rsidR="00BD6FEB">
        <w:rPr>
          <w:rFonts w:ascii="Calibri" w:eastAsia="Times New Roman" w:hAnsi="Calibri" w:cs="Arial"/>
        </w:rPr>
        <w:t xml:space="preserve"> – </w:t>
      </w:r>
      <w:r w:rsidR="00FF2EBA" w:rsidRPr="00FF2EBA">
        <w:rPr>
          <w:rFonts w:ascii="Calibri" w:eastAsia="Times New Roman" w:hAnsi="Calibri" w:cs="Arial"/>
        </w:rPr>
        <w:t>2</w:t>
      </w:r>
      <w:r w:rsidR="00BD6FEB">
        <w:rPr>
          <w:rFonts w:ascii="Calibri" w:eastAsia="Times New Roman" w:hAnsi="Calibri" w:cs="Arial"/>
        </w:rPr>
        <w:t xml:space="preserve"> </w:t>
      </w:r>
      <w:r w:rsidR="00FF2EBA" w:rsidRPr="00FF2EBA">
        <w:rPr>
          <w:rFonts w:ascii="Calibri" w:eastAsia="Times New Roman" w:hAnsi="Calibri" w:cs="Arial"/>
        </w:rPr>
        <w:t>were called off due to the weather</w:t>
      </w:r>
      <w:r w:rsidR="00BD6FEB">
        <w:rPr>
          <w:rFonts w:ascii="Calibri" w:eastAsia="Times New Roman" w:hAnsi="Calibri" w:cs="Arial"/>
        </w:rPr>
        <w:t xml:space="preserve"> -</w:t>
      </w:r>
      <w:r w:rsidR="00FF2EBA" w:rsidRPr="00FF2EBA">
        <w:rPr>
          <w:rFonts w:ascii="Calibri" w:eastAsia="Times New Roman" w:hAnsi="Calibri" w:cs="Arial"/>
        </w:rPr>
        <w:t xml:space="preserve"> with 9 wins and 2 losses</w:t>
      </w:r>
      <w:r w:rsidR="00BD6FEB">
        <w:rPr>
          <w:rFonts w:ascii="Calibri" w:eastAsia="Times New Roman" w:hAnsi="Calibri" w:cs="Arial"/>
        </w:rPr>
        <w:t>.</w:t>
      </w:r>
      <w:r w:rsidR="00FF2EBA" w:rsidRPr="00FF2EBA">
        <w:rPr>
          <w:rFonts w:ascii="Calibri" w:eastAsia="Times New Roman" w:hAnsi="Calibri" w:cs="Arial"/>
        </w:rPr>
        <w:t xml:space="preserve"> </w:t>
      </w:r>
    </w:p>
    <w:p w14:paraId="2213D18C" w14:textId="2C36C55F" w:rsidR="00FF2EBA" w:rsidRPr="00FF2EBA" w:rsidRDefault="00FC376D" w:rsidP="00FF2EBA">
      <w:pPr>
        <w:ind w:left="72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M</w:t>
      </w:r>
      <w:r w:rsidR="00FF2EBA" w:rsidRPr="00FF2EBA">
        <w:rPr>
          <w:rFonts w:ascii="Calibri" w:eastAsia="Times New Roman" w:hAnsi="Calibri" w:cs="Arial"/>
        </w:rPr>
        <w:t xml:space="preserve">embers enjoyed Friday evening social events </w:t>
      </w:r>
      <w:r w:rsidR="00F12FEA">
        <w:rPr>
          <w:rFonts w:ascii="Calibri" w:eastAsia="Times New Roman" w:hAnsi="Calibri" w:cs="Arial"/>
        </w:rPr>
        <w:t xml:space="preserve">with </w:t>
      </w:r>
      <w:r w:rsidR="00FF2EBA" w:rsidRPr="00FF2EBA">
        <w:rPr>
          <w:rFonts w:ascii="Calibri" w:eastAsia="Times New Roman" w:hAnsi="Calibri" w:cs="Arial"/>
        </w:rPr>
        <w:t xml:space="preserve">a meat raffle and open bar. </w:t>
      </w:r>
    </w:p>
    <w:p w14:paraId="645518BF" w14:textId="50F08554" w:rsidR="00FF2EBA" w:rsidRPr="00FF2EBA" w:rsidRDefault="00FF2EBA" w:rsidP="00FF2EBA">
      <w:pPr>
        <w:ind w:left="720"/>
        <w:rPr>
          <w:rFonts w:ascii="Calibri" w:eastAsia="Times New Roman" w:hAnsi="Calibri" w:cs="Arial"/>
        </w:rPr>
      </w:pPr>
      <w:r w:rsidRPr="00FF2EBA">
        <w:rPr>
          <w:rFonts w:ascii="Calibri" w:eastAsia="Times New Roman" w:hAnsi="Calibri" w:cs="Arial"/>
        </w:rPr>
        <w:t>Sufficient money was raised to ensure care of the grounds with a surplus</w:t>
      </w:r>
      <w:r w:rsidR="00F12FEA">
        <w:rPr>
          <w:rFonts w:ascii="Calibri" w:eastAsia="Times New Roman" w:hAnsi="Calibri" w:cs="Arial"/>
        </w:rPr>
        <w:t xml:space="preserve"> used to update </w:t>
      </w:r>
      <w:r w:rsidRPr="00FF2EBA">
        <w:rPr>
          <w:rFonts w:ascii="Calibri" w:eastAsia="Times New Roman" w:hAnsi="Calibri" w:cs="Arial"/>
        </w:rPr>
        <w:t xml:space="preserve">the bar and </w:t>
      </w:r>
      <w:r w:rsidR="00B72C16">
        <w:rPr>
          <w:rFonts w:ascii="Calibri" w:eastAsia="Times New Roman" w:hAnsi="Calibri" w:cs="Arial"/>
        </w:rPr>
        <w:t xml:space="preserve">for </w:t>
      </w:r>
      <w:r w:rsidR="001F4BD8">
        <w:rPr>
          <w:rFonts w:ascii="Calibri" w:eastAsia="Times New Roman" w:hAnsi="Calibri" w:cs="Arial"/>
        </w:rPr>
        <w:t xml:space="preserve">pavilion </w:t>
      </w:r>
      <w:r w:rsidRPr="00FF2EBA">
        <w:rPr>
          <w:rFonts w:ascii="Calibri" w:eastAsia="Times New Roman" w:hAnsi="Calibri" w:cs="Arial"/>
        </w:rPr>
        <w:t>repairs</w:t>
      </w:r>
      <w:r w:rsidR="00B72C16">
        <w:rPr>
          <w:rFonts w:ascii="Calibri" w:eastAsia="Times New Roman" w:hAnsi="Calibri" w:cs="Arial"/>
        </w:rPr>
        <w:t xml:space="preserve">.  </w:t>
      </w:r>
      <w:r w:rsidRPr="00FF2EBA">
        <w:rPr>
          <w:rFonts w:ascii="Calibri" w:eastAsia="Times New Roman" w:hAnsi="Calibri" w:cs="Arial"/>
        </w:rPr>
        <w:t>Th</w:t>
      </w:r>
      <w:r w:rsidR="00B72C16">
        <w:rPr>
          <w:rFonts w:ascii="Calibri" w:eastAsia="Times New Roman" w:hAnsi="Calibri" w:cs="Arial"/>
        </w:rPr>
        <w:t>e</w:t>
      </w:r>
      <w:r w:rsidRPr="00FF2EBA">
        <w:rPr>
          <w:rFonts w:ascii="Calibri" w:eastAsia="Times New Roman" w:hAnsi="Calibri" w:cs="Arial"/>
        </w:rPr>
        <w:t xml:space="preserve"> coming season </w:t>
      </w:r>
      <w:r w:rsidR="00B72C16">
        <w:rPr>
          <w:rFonts w:ascii="Calibri" w:eastAsia="Times New Roman" w:hAnsi="Calibri" w:cs="Arial"/>
        </w:rPr>
        <w:t>p</w:t>
      </w:r>
      <w:r w:rsidRPr="00FF2EBA">
        <w:rPr>
          <w:rFonts w:ascii="Calibri" w:eastAsia="Times New Roman" w:hAnsi="Calibri" w:cs="Arial"/>
        </w:rPr>
        <w:t xml:space="preserve">romises to be a very good one, with some 90 annual members already enrolled and a similar number of matches to last year arranged. </w:t>
      </w:r>
    </w:p>
    <w:p w14:paraId="29841745" w14:textId="1A57600C" w:rsidR="00B676EE" w:rsidRDefault="00B676EE" w:rsidP="004B7CA6">
      <w:pPr>
        <w:ind w:left="720"/>
        <w:rPr>
          <w:rFonts w:ascii="Calibri" w:eastAsia="Times New Roman" w:hAnsi="Calibri" w:cs="Arial"/>
        </w:rPr>
      </w:pPr>
    </w:p>
    <w:p w14:paraId="1CE7C2E6" w14:textId="77777777" w:rsidR="004B7CA6" w:rsidRPr="0061717C" w:rsidRDefault="004B7CA6" w:rsidP="00503C41">
      <w:pPr>
        <w:numPr>
          <w:ilvl w:val="0"/>
          <w:numId w:val="24"/>
        </w:numPr>
        <w:ind w:left="714" w:hanging="357"/>
        <w:contextualSpacing/>
        <w:rPr>
          <w:rFonts w:ascii="Calibri" w:eastAsia="Times New Roman" w:hAnsi="Calibri" w:cs="Arial"/>
          <w:b/>
          <w:bCs/>
        </w:rPr>
      </w:pPr>
      <w:r w:rsidRPr="0061717C">
        <w:rPr>
          <w:rFonts w:ascii="Calibri" w:eastAsia="Times New Roman" w:hAnsi="Calibri" w:cs="Arial"/>
          <w:b/>
          <w:bCs/>
        </w:rPr>
        <w:tab/>
        <w:t>Annual report from the Chairman of the Parish Council – Cllr Beverley Chance</w:t>
      </w:r>
    </w:p>
    <w:p w14:paraId="302C9738" w14:textId="66AAF8DE" w:rsidR="00A52108" w:rsidRDefault="00A52108" w:rsidP="004B7CA6">
      <w:pPr>
        <w:ind w:left="714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Thankfully the Parish Council was able to return to normal face-to-face meetings.  Over the past year</w:t>
      </w:r>
      <w:r w:rsidR="009673F4">
        <w:rPr>
          <w:rFonts w:ascii="Calibri" w:eastAsia="Times New Roman" w:hAnsi="Calibri" w:cs="Arial"/>
        </w:rPr>
        <w:t xml:space="preserve"> we have seen 24 residential planning applications ranging from changing of windows to the demolition and new build of one property</w:t>
      </w:r>
      <w:r w:rsidR="00834FA3">
        <w:rPr>
          <w:rFonts w:ascii="Calibri" w:eastAsia="Times New Roman" w:hAnsi="Calibri" w:cs="Arial"/>
        </w:rPr>
        <w:t xml:space="preserve"> and</w:t>
      </w:r>
      <w:r w:rsidR="00966F17">
        <w:rPr>
          <w:rFonts w:ascii="Calibri" w:eastAsia="Times New Roman" w:hAnsi="Calibri" w:cs="Arial"/>
        </w:rPr>
        <w:t xml:space="preserve"> 20 applications for tree maintenance works</w:t>
      </w:r>
      <w:r w:rsidR="00834FA3">
        <w:rPr>
          <w:rFonts w:ascii="Calibri" w:eastAsia="Times New Roman" w:hAnsi="Calibri" w:cs="Arial"/>
        </w:rPr>
        <w:t>.  A</w:t>
      </w:r>
      <w:r w:rsidR="00966F17">
        <w:rPr>
          <w:rFonts w:ascii="Calibri" w:eastAsia="Times New Roman" w:hAnsi="Calibri" w:cs="Arial"/>
        </w:rPr>
        <w:t xml:space="preserve"> few applications </w:t>
      </w:r>
      <w:r w:rsidR="00834FA3">
        <w:rPr>
          <w:rFonts w:ascii="Calibri" w:eastAsia="Times New Roman" w:hAnsi="Calibri" w:cs="Arial"/>
        </w:rPr>
        <w:t xml:space="preserve">are still awaiting a decision from CDC and one has </w:t>
      </w:r>
      <w:r w:rsidR="007C5A6E">
        <w:rPr>
          <w:rFonts w:ascii="Calibri" w:eastAsia="Times New Roman" w:hAnsi="Calibri" w:cs="Arial"/>
        </w:rPr>
        <w:t xml:space="preserve">now </w:t>
      </w:r>
      <w:r w:rsidR="00834FA3">
        <w:rPr>
          <w:rFonts w:ascii="Calibri" w:eastAsia="Times New Roman" w:hAnsi="Calibri" w:cs="Arial"/>
        </w:rPr>
        <w:t xml:space="preserve">been withdrawn. </w:t>
      </w:r>
    </w:p>
    <w:p w14:paraId="017146C2" w14:textId="77777777" w:rsidR="00A52108" w:rsidRDefault="00A52108" w:rsidP="004B7CA6">
      <w:pPr>
        <w:ind w:left="714"/>
        <w:contextualSpacing/>
        <w:rPr>
          <w:rFonts w:ascii="Calibri" w:eastAsia="Times New Roman" w:hAnsi="Calibri" w:cs="Arial"/>
        </w:rPr>
      </w:pPr>
    </w:p>
    <w:p w14:paraId="286812C2" w14:textId="57C0CB8A" w:rsidR="00A52108" w:rsidRDefault="007C5A6E" w:rsidP="004B7CA6">
      <w:pPr>
        <w:ind w:left="714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The </w:t>
      </w:r>
      <w:r w:rsidR="0066633E">
        <w:rPr>
          <w:rFonts w:ascii="Calibri" w:eastAsia="Times New Roman" w:hAnsi="Calibri" w:cs="Arial"/>
        </w:rPr>
        <w:t xml:space="preserve">outstanding </w:t>
      </w:r>
      <w:r w:rsidR="00B42ABC">
        <w:rPr>
          <w:rFonts w:ascii="Calibri" w:eastAsia="Times New Roman" w:hAnsi="Calibri" w:cs="Arial"/>
        </w:rPr>
        <w:t xml:space="preserve">balance of the £100,000 </w:t>
      </w:r>
      <w:r>
        <w:rPr>
          <w:rFonts w:ascii="Calibri" w:eastAsia="Times New Roman" w:hAnsi="Calibri" w:cs="Arial"/>
        </w:rPr>
        <w:t xml:space="preserve">Public Works Loans Board </w:t>
      </w:r>
      <w:r w:rsidR="00B42ABC">
        <w:rPr>
          <w:rFonts w:ascii="Calibri" w:eastAsia="Times New Roman" w:hAnsi="Calibri" w:cs="Arial"/>
        </w:rPr>
        <w:t xml:space="preserve">loan to rebuild the Village Hall now stands at </w:t>
      </w:r>
      <w:r w:rsidR="0066633E">
        <w:rPr>
          <w:rFonts w:ascii="Calibri" w:eastAsia="Times New Roman" w:hAnsi="Calibri" w:cs="Arial"/>
        </w:rPr>
        <w:t xml:space="preserve">£83,934.42. </w:t>
      </w:r>
    </w:p>
    <w:p w14:paraId="5D6E8758" w14:textId="77777777" w:rsidR="0066633E" w:rsidRDefault="0066633E" w:rsidP="004B7CA6">
      <w:pPr>
        <w:ind w:left="714"/>
        <w:contextualSpacing/>
        <w:rPr>
          <w:rFonts w:ascii="Calibri" w:eastAsia="Times New Roman" w:hAnsi="Calibri" w:cs="Arial"/>
        </w:rPr>
      </w:pPr>
    </w:p>
    <w:p w14:paraId="00B1CC22" w14:textId="6160F49E" w:rsidR="0066633E" w:rsidRDefault="0066633E" w:rsidP="004B7CA6">
      <w:pPr>
        <w:ind w:left="714"/>
        <w:contextualSpacing/>
        <w:rPr>
          <w:rFonts w:ascii="Calibri" w:eastAsia="Times New Roman" w:hAnsi="Calibri" w:cs="Arial"/>
        </w:rPr>
      </w:pPr>
      <w:proofErr w:type="spellStart"/>
      <w:r>
        <w:rPr>
          <w:rFonts w:ascii="Calibri" w:eastAsia="Times New Roman" w:hAnsi="Calibri" w:cs="Arial"/>
        </w:rPr>
        <w:t>Councillors</w:t>
      </w:r>
      <w:proofErr w:type="spellEnd"/>
      <w:r>
        <w:rPr>
          <w:rFonts w:ascii="Calibri" w:eastAsia="Times New Roman" w:hAnsi="Calibri" w:cs="Arial"/>
        </w:rPr>
        <w:t xml:space="preserve"> have </w:t>
      </w:r>
      <w:r w:rsidR="003015E5">
        <w:rPr>
          <w:rFonts w:ascii="Calibri" w:eastAsia="Times New Roman" w:hAnsi="Calibri" w:cs="Arial"/>
        </w:rPr>
        <w:t>attended meetings of the Quarry Stakeholders Group</w:t>
      </w:r>
      <w:r w:rsidR="00B1505D">
        <w:rPr>
          <w:rFonts w:ascii="Calibri" w:eastAsia="Times New Roman" w:hAnsi="Calibri" w:cs="Arial"/>
        </w:rPr>
        <w:t xml:space="preserve"> and several Cotswold District Council forums as well as meeting GCC Highways </w:t>
      </w:r>
      <w:r w:rsidR="008821FE">
        <w:rPr>
          <w:rFonts w:ascii="Calibri" w:eastAsia="Times New Roman" w:hAnsi="Calibri" w:cs="Arial"/>
        </w:rPr>
        <w:t>and the Environment Agency officers for a walkabout around the village.</w:t>
      </w:r>
    </w:p>
    <w:p w14:paraId="51ADCC91" w14:textId="77777777" w:rsidR="003A2FC3" w:rsidRDefault="003A2FC3" w:rsidP="004B7CA6">
      <w:pPr>
        <w:ind w:left="714"/>
        <w:contextualSpacing/>
        <w:rPr>
          <w:rFonts w:ascii="Calibri" w:eastAsia="Times New Roman" w:hAnsi="Calibri" w:cs="Arial"/>
        </w:rPr>
      </w:pPr>
    </w:p>
    <w:p w14:paraId="3DA28AA9" w14:textId="4EDD8A9F" w:rsidR="003A2FC3" w:rsidRDefault="003A2FC3" w:rsidP="004B7CA6">
      <w:pPr>
        <w:ind w:left="714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lastRenderedPageBreak/>
        <w:t>The 1</w:t>
      </w:r>
      <w:r w:rsidR="009F3E43">
        <w:rPr>
          <w:rFonts w:ascii="Calibri" w:eastAsia="Times New Roman" w:hAnsi="Calibri" w:cs="Arial"/>
        </w:rPr>
        <w:t>,</w:t>
      </w:r>
      <w:r>
        <w:rPr>
          <w:rFonts w:ascii="Calibri" w:eastAsia="Times New Roman" w:hAnsi="Calibri" w:cs="Arial"/>
        </w:rPr>
        <w:t>000 whip</w:t>
      </w:r>
      <w:r w:rsidR="009F3E43">
        <w:rPr>
          <w:rFonts w:ascii="Calibri" w:eastAsia="Times New Roman" w:hAnsi="Calibri" w:cs="Arial"/>
        </w:rPr>
        <w:t>s</w:t>
      </w:r>
      <w:r>
        <w:rPr>
          <w:rFonts w:ascii="Calibri" w:eastAsia="Times New Roman" w:hAnsi="Calibri" w:cs="Arial"/>
        </w:rPr>
        <w:t xml:space="preserve"> which Naunton PC secured from </w:t>
      </w:r>
      <w:r w:rsidR="009F3E43">
        <w:rPr>
          <w:rFonts w:ascii="Calibri" w:eastAsia="Times New Roman" w:hAnsi="Calibri" w:cs="Arial"/>
        </w:rPr>
        <w:t xml:space="preserve">the </w:t>
      </w:r>
      <w:r>
        <w:rPr>
          <w:rFonts w:ascii="Calibri" w:eastAsia="Times New Roman" w:hAnsi="Calibri" w:cs="Arial"/>
        </w:rPr>
        <w:t>GCC</w:t>
      </w:r>
      <w:r w:rsidR="009F3E43">
        <w:rPr>
          <w:rFonts w:ascii="Calibri" w:eastAsia="Times New Roman" w:hAnsi="Calibri" w:cs="Arial"/>
        </w:rPr>
        <w:t xml:space="preserve"> Ash Die Back scheme have been planted on the southern boundary of </w:t>
      </w:r>
      <w:proofErr w:type="spellStart"/>
      <w:r w:rsidR="009F3E43">
        <w:rPr>
          <w:rFonts w:ascii="Calibri" w:eastAsia="Times New Roman" w:hAnsi="Calibri" w:cs="Arial"/>
        </w:rPr>
        <w:t>Breedon’s</w:t>
      </w:r>
      <w:proofErr w:type="spellEnd"/>
      <w:r w:rsidR="009F3E43">
        <w:rPr>
          <w:rFonts w:ascii="Calibri" w:eastAsia="Times New Roman" w:hAnsi="Calibri" w:cs="Arial"/>
        </w:rPr>
        <w:t xml:space="preserve"> quarry</w:t>
      </w:r>
      <w:r w:rsidR="005C39F3">
        <w:rPr>
          <w:rFonts w:ascii="Calibri" w:eastAsia="Times New Roman" w:hAnsi="Calibri" w:cs="Arial"/>
        </w:rPr>
        <w:t xml:space="preserve">.  Our thanks go to </w:t>
      </w:r>
      <w:proofErr w:type="spellStart"/>
      <w:r w:rsidR="005C39F3">
        <w:rPr>
          <w:rFonts w:ascii="Calibri" w:eastAsia="Times New Roman" w:hAnsi="Calibri" w:cs="Arial"/>
        </w:rPr>
        <w:t>Breedon</w:t>
      </w:r>
      <w:proofErr w:type="spellEnd"/>
      <w:r w:rsidR="005C39F3">
        <w:rPr>
          <w:rFonts w:ascii="Calibri" w:eastAsia="Times New Roman" w:hAnsi="Calibri" w:cs="Arial"/>
        </w:rPr>
        <w:t xml:space="preserve"> for accommodating these and </w:t>
      </w:r>
      <w:r w:rsidR="00985492">
        <w:rPr>
          <w:rFonts w:ascii="Calibri" w:eastAsia="Times New Roman" w:hAnsi="Calibri" w:cs="Arial"/>
        </w:rPr>
        <w:t xml:space="preserve">for </w:t>
      </w:r>
      <w:r w:rsidR="005C39F3">
        <w:rPr>
          <w:rFonts w:ascii="Calibri" w:eastAsia="Times New Roman" w:hAnsi="Calibri" w:cs="Arial"/>
        </w:rPr>
        <w:t>covering the planting costs.</w:t>
      </w:r>
    </w:p>
    <w:p w14:paraId="1D8598BD" w14:textId="77777777" w:rsidR="005C39F3" w:rsidRDefault="005C39F3" w:rsidP="004B7CA6">
      <w:pPr>
        <w:ind w:left="714"/>
        <w:contextualSpacing/>
        <w:rPr>
          <w:rFonts w:ascii="Calibri" w:eastAsia="Times New Roman" w:hAnsi="Calibri" w:cs="Arial"/>
        </w:rPr>
      </w:pPr>
    </w:p>
    <w:p w14:paraId="485286DE" w14:textId="51087347" w:rsidR="005C39F3" w:rsidRDefault="005C39F3" w:rsidP="004B7CA6">
      <w:pPr>
        <w:ind w:left="714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The Parish Council </w:t>
      </w:r>
      <w:r w:rsidRPr="004C374B">
        <w:rPr>
          <w:rFonts w:ascii="Calibri" w:eastAsia="Times New Roman" w:hAnsi="Calibri" w:cs="Arial"/>
        </w:rPr>
        <w:t xml:space="preserve">continues to supply dog waste bags </w:t>
      </w:r>
      <w:r w:rsidR="004C374B" w:rsidRPr="004C374B">
        <w:rPr>
          <w:rFonts w:ascii="Calibri" w:eastAsia="Times New Roman" w:hAnsi="Calibri" w:cs="Arial"/>
        </w:rPr>
        <w:t>(over 6</w:t>
      </w:r>
      <w:r w:rsidR="004C374B">
        <w:rPr>
          <w:rFonts w:ascii="Calibri" w:eastAsia="Times New Roman" w:hAnsi="Calibri" w:cs="Arial"/>
        </w:rPr>
        <w:t>,000 this year alone)</w:t>
      </w:r>
      <w:r w:rsidR="001542CE">
        <w:rPr>
          <w:rFonts w:ascii="Calibri" w:eastAsia="Times New Roman" w:hAnsi="Calibri" w:cs="Arial"/>
        </w:rPr>
        <w:t xml:space="preserve"> and the issue of fouling has improved slightly in some areas of the village. </w:t>
      </w:r>
      <w:r w:rsidR="00BA4110">
        <w:rPr>
          <w:rFonts w:ascii="Calibri" w:eastAsia="Times New Roman" w:hAnsi="Calibri" w:cs="Arial"/>
        </w:rPr>
        <w:t>The Chairman thanked the community spirited parishioners who continue to</w:t>
      </w:r>
      <w:r w:rsidR="00990696">
        <w:rPr>
          <w:rFonts w:ascii="Calibri" w:eastAsia="Times New Roman" w:hAnsi="Calibri" w:cs="Arial"/>
        </w:rPr>
        <w:t xml:space="preserve"> carry out informal litter picking in and around the village. </w:t>
      </w:r>
    </w:p>
    <w:p w14:paraId="420EC6D2" w14:textId="77777777" w:rsidR="001542CE" w:rsidRDefault="001542CE" w:rsidP="004B7CA6">
      <w:pPr>
        <w:ind w:left="714"/>
        <w:contextualSpacing/>
        <w:rPr>
          <w:rFonts w:ascii="Calibri" w:eastAsia="Times New Roman" w:hAnsi="Calibri" w:cs="Arial"/>
        </w:rPr>
      </w:pPr>
    </w:p>
    <w:p w14:paraId="0BB4FF78" w14:textId="70BD5578" w:rsidR="001542CE" w:rsidRDefault="001542CE" w:rsidP="004B7CA6">
      <w:pPr>
        <w:ind w:left="714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The Parish Council supported the Playground </w:t>
      </w:r>
      <w:r w:rsidR="00A95404">
        <w:rPr>
          <w:rFonts w:ascii="Calibri" w:eastAsia="Times New Roman" w:hAnsi="Calibri" w:cs="Arial"/>
        </w:rPr>
        <w:t>P</w:t>
      </w:r>
      <w:r>
        <w:rPr>
          <w:rFonts w:ascii="Calibri" w:eastAsia="Times New Roman" w:hAnsi="Calibri" w:cs="Arial"/>
        </w:rPr>
        <w:t xml:space="preserve">roject, led by Cllr Charlie Hanks </w:t>
      </w:r>
      <w:r w:rsidR="000256E2">
        <w:rPr>
          <w:rFonts w:ascii="Calibri" w:eastAsia="Times New Roman" w:hAnsi="Calibri" w:cs="Arial"/>
        </w:rPr>
        <w:t xml:space="preserve">and his committee, with successful grant </w:t>
      </w:r>
      <w:r w:rsidR="000256E2" w:rsidRPr="0099753E">
        <w:rPr>
          <w:rFonts w:ascii="Calibri" w:eastAsia="Times New Roman" w:hAnsi="Calibri" w:cs="Arial"/>
        </w:rPr>
        <w:t xml:space="preserve">applications </w:t>
      </w:r>
      <w:r w:rsidR="00712785" w:rsidRPr="0099753E">
        <w:rPr>
          <w:rFonts w:ascii="Calibri" w:eastAsia="Times New Roman" w:hAnsi="Calibri" w:cs="Arial"/>
        </w:rPr>
        <w:t>for £</w:t>
      </w:r>
      <w:r w:rsidR="00A95404">
        <w:rPr>
          <w:rFonts w:ascii="Calibri" w:eastAsia="Times New Roman" w:hAnsi="Calibri" w:cs="Arial"/>
        </w:rPr>
        <w:t xml:space="preserve">9,374 </w:t>
      </w:r>
      <w:r w:rsidR="00712785" w:rsidRPr="0099753E">
        <w:rPr>
          <w:rFonts w:ascii="Calibri" w:eastAsia="Times New Roman" w:hAnsi="Calibri" w:cs="Arial"/>
        </w:rPr>
        <w:t>plus</w:t>
      </w:r>
      <w:r w:rsidR="00712785">
        <w:rPr>
          <w:rFonts w:ascii="Calibri" w:eastAsia="Times New Roman" w:hAnsi="Calibri" w:cs="Arial"/>
        </w:rPr>
        <w:t xml:space="preserve"> a donation of £2,500 from PC funds. These</w:t>
      </w:r>
      <w:r w:rsidR="00127118">
        <w:rPr>
          <w:rFonts w:ascii="Calibri" w:eastAsia="Times New Roman" w:hAnsi="Calibri" w:cs="Arial"/>
        </w:rPr>
        <w:t>, together with the PC</w:t>
      </w:r>
      <w:r w:rsidR="0071112A">
        <w:rPr>
          <w:rFonts w:ascii="Calibri" w:eastAsia="Times New Roman" w:hAnsi="Calibri" w:cs="Arial"/>
        </w:rPr>
        <w:t>’</w:t>
      </w:r>
      <w:r w:rsidR="00127118">
        <w:rPr>
          <w:rFonts w:ascii="Calibri" w:eastAsia="Times New Roman" w:hAnsi="Calibri" w:cs="Arial"/>
        </w:rPr>
        <w:t xml:space="preserve">s VAT claim, </w:t>
      </w:r>
      <w:r w:rsidR="00712785">
        <w:rPr>
          <w:rFonts w:ascii="Calibri" w:eastAsia="Times New Roman" w:hAnsi="Calibri" w:cs="Arial"/>
        </w:rPr>
        <w:t xml:space="preserve">added to the </w:t>
      </w:r>
      <w:r w:rsidR="00127118">
        <w:rPr>
          <w:rFonts w:ascii="Calibri" w:eastAsia="Times New Roman" w:hAnsi="Calibri" w:cs="Arial"/>
        </w:rPr>
        <w:t xml:space="preserve">tremendous </w:t>
      </w:r>
      <w:r w:rsidR="00712785">
        <w:rPr>
          <w:rFonts w:ascii="Calibri" w:eastAsia="Times New Roman" w:hAnsi="Calibri" w:cs="Arial"/>
        </w:rPr>
        <w:t>genero</w:t>
      </w:r>
      <w:r w:rsidR="00F96660">
        <w:rPr>
          <w:rFonts w:ascii="Calibri" w:eastAsia="Times New Roman" w:hAnsi="Calibri" w:cs="Arial"/>
        </w:rPr>
        <w:t>sity of parishioners</w:t>
      </w:r>
      <w:r w:rsidR="0040074A">
        <w:rPr>
          <w:rFonts w:ascii="Calibri" w:eastAsia="Times New Roman" w:hAnsi="Calibri" w:cs="Arial"/>
        </w:rPr>
        <w:t xml:space="preserve"> </w:t>
      </w:r>
      <w:r w:rsidR="00CF5CB0">
        <w:rPr>
          <w:rFonts w:ascii="Calibri" w:eastAsia="Times New Roman" w:hAnsi="Calibri" w:cs="Arial"/>
        </w:rPr>
        <w:t xml:space="preserve">in making </w:t>
      </w:r>
      <w:r w:rsidR="0040074A">
        <w:rPr>
          <w:rFonts w:ascii="Calibri" w:eastAsia="Times New Roman" w:hAnsi="Calibri" w:cs="Arial"/>
        </w:rPr>
        <w:t>the project such a big success</w:t>
      </w:r>
      <w:r w:rsidR="00127118">
        <w:rPr>
          <w:rFonts w:ascii="Calibri" w:eastAsia="Times New Roman" w:hAnsi="Calibri" w:cs="Arial"/>
        </w:rPr>
        <w:t>.</w:t>
      </w:r>
    </w:p>
    <w:p w14:paraId="2EA24023" w14:textId="77777777" w:rsidR="003015E5" w:rsidRDefault="003015E5" w:rsidP="004B7CA6">
      <w:pPr>
        <w:ind w:left="714"/>
        <w:contextualSpacing/>
        <w:rPr>
          <w:rFonts w:ascii="Calibri" w:eastAsia="Times New Roman" w:hAnsi="Calibri" w:cs="Arial"/>
        </w:rPr>
      </w:pPr>
    </w:p>
    <w:p w14:paraId="0C80187C" w14:textId="3905D376" w:rsidR="00182805" w:rsidRDefault="00182805" w:rsidP="004B7CA6">
      <w:pPr>
        <w:ind w:left="714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As ever, parking continues to be an issue in the village but, other than urging people to inundate the police with calls, the Parish Council has no powers </w:t>
      </w:r>
      <w:r w:rsidR="00990696">
        <w:rPr>
          <w:rFonts w:ascii="Calibri" w:eastAsia="Times New Roman" w:hAnsi="Calibri" w:cs="Arial"/>
        </w:rPr>
        <w:t>to help with this problem.</w:t>
      </w:r>
    </w:p>
    <w:p w14:paraId="6531B987" w14:textId="77777777" w:rsidR="00E75B9F" w:rsidRDefault="00E75B9F" w:rsidP="003A440B">
      <w:pPr>
        <w:spacing w:after="240"/>
        <w:ind w:left="714"/>
        <w:contextualSpacing/>
        <w:rPr>
          <w:rFonts w:ascii="Calibri" w:eastAsia="Times New Roman" w:hAnsi="Calibri" w:cs="Arial"/>
        </w:rPr>
      </w:pPr>
    </w:p>
    <w:p w14:paraId="71510C78" w14:textId="2FD07778" w:rsidR="009B1C88" w:rsidRDefault="00195760" w:rsidP="003A440B">
      <w:pPr>
        <w:spacing w:after="240"/>
        <w:ind w:left="714"/>
        <w:contextualSpacing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The Chairman then thanked the </w:t>
      </w:r>
      <w:proofErr w:type="spellStart"/>
      <w:r w:rsidR="00843DED">
        <w:rPr>
          <w:rFonts w:ascii="Calibri" w:eastAsia="Times New Roman" w:hAnsi="Calibri" w:cs="Arial"/>
        </w:rPr>
        <w:t>C</w:t>
      </w:r>
      <w:r>
        <w:rPr>
          <w:rFonts w:ascii="Calibri" w:eastAsia="Times New Roman" w:hAnsi="Calibri" w:cs="Arial"/>
        </w:rPr>
        <w:t>ouncil</w:t>
      </w:r>
      <w:r w:rsidR="00C74482">
        <w:rPr>
          <w:rFonts w:ascii="Calibri" w:eastAsia="Times New Roman" w:hAnsi="Calibri" w:cs="Arial"/>
        </w:rPr>
        <w:t>l</w:t>
      </w:r>
      <w:r>
        <w:rPr>
          <w:rFonts w:ascii="Calibri" w:eastAsia="Times New Roman" w:hAnsi="Calibri" w:cs="Arial"/>
        </w:rPr>
        <w:t>ors</w:t>
      </w:r>
      <w:proofErr w:type="spellEnd"/>
      <w:r>
        <w:rPr>
          <w:rFonts w:ascii="Calibri" w:eastAsia="Times New Roman" w:hAnsi="Calibri" w:cs="Arial"/>
        </w:rPr>
        <w:t xml:space="preserve"> for their contributions </w:t>
      </w:r>
      <w:r w:rsidR="00A97718">
        <w:rPr>
          <w:rFonts w:ascii="Calibri" w:eastAsia="Times New Roman" w:hAnsi="Calibri" w:cs="Arial"/>
        </w:rPr>
        <w:t>and commitment to continuing to serve the community in challenging times</w:t>
      </w:r>
      <w:r w:rsidR="003056E8">
        <w:rPr>
          <w:rFonts w:ascii="Calibri" w:eastAsia="Times New Roman" w:hAnsi="Calibri" w:cs="Arial"/>
        </w:rPr>
        <w:t xml:space="preserve">, as well as thanking the </w:t>
      </w:r>
      <w:r w:rsidR="00843DED">
        <w:rPr>
          <w:rFonts w:ascii="Calibri" w:eastAsia="Times New Roman" w:hAnsi="Calibri" w:cs="Arial"/>
        </w:rPr>
        <w:t>C</w:t>
      </w:r>
      <w:r w:rsidR="003056E8">
        <w:rPr>
          <w:rFonts w:ascii="Calibri" w:eastAsia="Times New Roman" w:hAnsi="Calibri" w:cs="Arial"/>
        </w:rPr>
        <w:t xml:space="preserve">lerk. </w:t>
      </w:r>
      <w:r w:rsidR="00A97718">
        <w:rPr>
          <w:rFonts w:ascii="Calibri" w:eastAsia="Times New Roman" w:hAnsi="Calibri" w:cs="Arial"/>
        </w:rPr>
        <w:t xml:space="preserve"> </w:t>
      </w:r>
    </w:p>
    <w:p w14:paraId="022CBC7D" w14:textId="76799AFC" w:rsidR="004B7CA6" w:rsidRDefault="004B7CA6" w:rsidP="003A440B">
      <w:pPr>
        <w:spacing w:after="240"/>
        <w:ind w:left="714"/>
        <w:contextualSpacing/>
        <w:rPr>
          <w:rFonts w:ascii="Calibri" w:eastAsia="Times New Roman" w:hAnsi="Calibri" w:cs="Arial"/>
        </w:rPr>
      </w:pPr>
    </w:p>
    <w:p w14:paraId="1DC87FF0" w14:textId="1B12B220" w:rsidR="004B7CA6" w:rsidRDefault="004B7CA6" w:rsidP="004B7CA6">
      <w:pPr>
        <w:numPr>
          <w:ilvl w:val="0"/>
          <w:numId w:val="24"/>
        </w:numPr>
        <w:ind w:left="709" w:hanging="425"/>
        <w:contextualSpacing/>
        <w:rPr>
          <w:rFonts w:ascii="Calibri" w:eastAsia="Times New Roman" w:hAnsi="Calibri" w:cs="Arial"/>
        </w:rPr>
      </w:pPr>
      <w:r w:rsidRPr="0061717C">
        <w:rPr>
          <w:rFonts w:ascii="Calibri" w:eastAsia="Times New Roman" w:hAnsi="Calibri" w:cs="Arial"/>
          <w:b/>
          <w:bCs/>
        </w:rPr>
        <w:t xml:space="preserve">Questions from the floor to be answered by </w:t>
      </w:r>
      <w:proofErr w:type="spellStart"/>
      <w:r w:rsidRPr="0061717C">
        <w:rPr>
          <w:rFonts w:ascii="Calibri" w:eastAsia="Times New Roman" w:hAnsi="Calibri" w:cs="Arial"/>
          <w:b/>
          <w:bCs/>
        </w:rPr>
        <w:t>Councillors</w:t>
      </w:r>
      <w:proofErr w:type="spellEnd"/>
      <w:r w:rsidRPr="0061717C">
        <w:rPr>
          <w:rFonts w:ascii="Calibri" w:eastAsia="Times New Roman" w:hAnsi="Calibri" w:cs="Arial"/>
          <w:b/>
          <w:bCs/>
        </w:rPr>
        <w:br/>
      </w:r>
      <w:r w:rsidRPr="004B7CA6">
        <w:rPr>
          <w:rFonts w:ascii="Calibri" w:eastAsia="Times New Roman" w:hAnsi="Calibri" w:cs="Arial"/>
        </w:rPr>
        <w:t>No questions were raised.</w:t>
      </w:r>
    </w:p>
    <w:p w14:paraId="6046B10C" w14:textId="77777777" w:rsidR="00503C41" w:rsidRDefault="00503C41" w:rsidP="004B7CA6">
      <w:pPr>
        <w:ind w:left="360"/>
        <w:rPr>
          <w:rFonts w:ascii="Calibri" w:eastAsia="Times New Roman" w:hAnsi="Calibri" w:cs="Arial"/>
        </w:rPr>
      </w:pPr>
    </w:p>
    <w:p w14:paraId="1302F650" w14:textId="68209A3C" w:rsidR="00383736" w:rsidRDefault="004B7CA6" w:rsidP="00503C41">
      <w:pPr>
        <w:ind w:left="360"/>
        <w:rPr>
          <w:rFonts w:ascii="Calibri" w:eastAsia="Times New Roman" w:hAnsi="Calibri" w:cs="Arial"/>
        </w:rPr>
      </w:pPr>
      <w:r w:rsidRPr="004B7CA6">
        <w:rPr>
          <w:rFonts w:ascii="Calibri" w:eastAsia="Times New Roman" w:hAnsi="Calibri" w:cs="Arial"/>
        </w:rPr>
        <w:t xml:space="preserve">The Chairman thanked everyone for their attendance and closed the meeting at </w:t>
      </w:r>
      <w:r w:rsidR="00FA3D05">
        <w:rPr>
          <w:rFonts w:ascii="Calibri" w:eastAsia="Times New Roman" w:hAnsi="Calibri" w:cs="Arial"/>
        </w:rPr>
        <w:t>1</w:t>
      </w:r>
      <w:r w:rsidR="00843DED">
        <w:rPr>
          <w:rFonts w:ascii="Calibri" w:eastAsia="Times New Roman" w:hAnsi="Calibri" w:cs="Arial"/>
        </w:rPr>
        <w:t>8</w:t>
      </w:r>
      <w:r w:rsidR="00FA3D05">
        <w:rPr>
          <w:rFonts w:ascii="Calibri" w:eastAsia="Times New Roman" w:hAnsi="Calibri" w:cs="Arial"/>
        </w:rPr>
        <w:t>.</w:t>
      </w:r>
      <w:r w:rsidR="0052142C">
        <w:rPr>
          <w:rFonts w:ascii="Calibri" w:eastAsia="Times New Roman" w:hAnsi="Calibri" w:cs="Arial"/>
        </w:rPr>
        <w:t>4</w:t>
      </w:r>
      <w:r w:rsidR="00FA3D05">
        <w:rPr>
          <w:rFonts w:ascii="Calibri" w:eastAsia="Times New Roman" w:hAnsi="Calibri" w:cs="Arial"/>
        </w:rPr>
        <w:t>8</w:t>
      </w:r>
      <w:r w:rsidR="00B45728">
        <w:rPr>
          <w:rFonts w:ascii="Calibri" w:eastAsia="Times New Roman" w:hAnsi="Calibri" w:cs="Arial"/>
        </w:rPr>
        <w:t>.</w:t>
      </w:r>
    </w:p>
    <w:p w14:paraId="4D14B895" w14:textId="77777777" w:rsidR="003A440B" w:rsidRDefault="003A440B" w:rsidP="00503C41">
      <w:pPr>
        <w:ind w:left="360"/>
        <w:rPr>
          <w:rFonts w:ascii="Calibri" w:eastAsia="Times New Roman" w:hAnsi="Calibri" w:cs="Arial"/>
        </w:rPr>
      </w:pPr>
    </w:p>
    <w:p w14:paraId="5E16C89A" w14:textId="4B40335F" w:rsidR="00F74296" w:rsidRDefault="00F74296" w:rsidP="00503C41">
      <w:pPr>
        <w:ind w:left="360"/>
        <w:rPr>
          <w:rFonts w:ascii="Calibri" w:eastAsia="Times New Roman" w:hAnsi="Calibri" w:cs="Arial"/>
        </w:rPr>
      </w:pPr>
    </w:p>
    <w:p w14:paraId="160CA806" w14:textId="77777777" w:rsidR="006B7071" w:rsidRDefault="006B7071" w:rsidP="00503C41">
      <w:pPr>
        <w:ind w:left="360"/>
        <w:rPr>
          <w:rFonts w:ascii="Calibri" w:eastAsia="Times New Roman" w:hAnsi="Calibri" w:cs="Arial"/>
        </w:rPr>
      </w:pPr>
    </w:p>
    <w:p w14:paraId="4141E312" w14:textId="17B109E6" w:rsidR="006B7071" w:rsidRDefault="006B7071" w:rsidP="00503C41">
      <w:pPr>
        <w:ind w:left="360"/>
        <w:rPr>
          <w:rFonts w:ascii="Calibri" w:eastAsia="Times New Roman" w:hAnsi="Calibri" w:cs="Arial"/>
        </w:rPr>
      </w:pPr>
    </w:p>
    <w:p w14:paraId="7DD586A8" w14:textId="039BCD87" w:rsidR="006B7071" w:rsidRDefault="006B7071" w:rsidP="00503C41">
      <w:pPr>
        <w:ind w:left="360"/>
        <w:rPr>
          <w:rFonts w:ascii="Calibri" w:eastAsia="Times New Roman" w:hAnsi="Calibri" w:cs="Arial"/>
        </w:rPr>
      </w:pPr>
    </w:p>
    <w:p w14:paraId="0B285624" w14:textId="6E146A21" w:rsidR="006B7071" w:rsidRDefault="006B7071" w:rsidP="00503C41">
      <w:pPr>
        <w:ind w:left="36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Signed ………………………………………………………  Chairman</w:t>
      </w:r>
    </w:p>
    <w:p w14:paraId="20386CA0" w14:textId="2FABFAB0" w:rsidR="006B7071" w:rsidRDefault="006B7071" w:rsidP="00503C41">
      <w:pPr>
        <w:ind w:left="360"/>
        <w:rPr>
          <w:rFonts w:ascii="Calibri" w:eastAsia="Times New Roman" w:hAnsi="Calibri" w:cs="Arial"/>
        </w:rPr>
      </w:pPr>
    </w:p>
    <w:p w14:paraId="074C7550" w14:textId="77777777" w:rsidR="006B7071" w:rsidRDefault="006B7071" w:rsidP="00503C41">
      <w:pPr>
        <w:ind w:left="360"/>
        <w:rPr>
          <w:rFonts w:ascii="Calibri" w:eastAsia="Times New Roman" w:hAnsi="Calibri" w:cs="Arial"/>
        </w:rPr>
      </w:pPr>
    </w:p>
    <w:p w14:paraId="73BCED21" w14:textId="16BC24D0" w:rsidR="006B7071" w:rsidRDefault="006B7071" w:rsidP="00503C41">
      <w:pPr>
        <w:ind w:left="36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Date: </w:t>
      </w:r>
      <w:r w:rsidR="0095132F">
        <w:rPr>
          <w:rFonts w:ascii="Calibri" w:eastAsia="Times New Roman" w:hAnsi="Calibri" w:cs="Arial"/>
        </w:rPr>
        <w:t xml:space="preserve"> </w:t>
      </w:r>
      <w:r w:rsidR="008B28F1">
        <w:rPr>
          <w:rFonts w:ascii="Calibri" w:eastAsia="Times New Roman" w:hAnsi="Calibri" w:cs="Arial"/>
        </w:rPr>
        <w:t>1</w:t>
      </w:r>
      <w:r w:rsidR="002F5127">
        <w:rPr>
          <w:rFonts w:ascii="Calibri" w:eastAsia="Times New Roman" w:hAnsi="Calibri" w:cs="Arial"/>
        </w:rPr>
        <w:t>5</w:t>
      </w:r>
      <w:r w:rsidR="007777DC">
        <w:rPr>
          <w:rFonts w:ascii="Calibri" w:eastAsia="Times New Roman" w:hAnsi="Calibri" w:cs="Arial"/>
        </w:rPr>
        <w:t xml:space="preserve"> </w:t>
      </w:r>
      <w:r>
        <w:rPr>
          <w:rFonts w:ascii="Calibri" w:eastAsia="Times New Roman" w:hAnsi="Calibri" w:cs="Arial"/>
        </w:rPr>
        <w:t>May 20</w:t>
      </w:r>
      <w:r w:rsidR="0095132F">
        <w:rPr>
          <w:rFonts w:ascii="Calibri" w:eastAsia="Times New Roman" w:hAnsi="Calibri" w:cs="Arial"/>
        </w:rPr>
        <w:t>2</w:t>
      </w:r>
      <w:r w:rsidR="0052142C">
        <w:rPr>
          <w:rFonts w:ascii="Calibri" w:eastAsia="Times New Roman" w:hAnsi="Calibri" w:cs="Arial"/>
        </w:rPr>
        <w:t>3</w:t>
      </w:r>
    </w:p>
    <w:sectPr w:rsidR="006B7071" w:rsidSect="003A4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127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7275" w14:textId="77777777" w:rsidR="00955007" w:rsidRDefault="00955007" w:rsidP="000A46C7">
      <w:r>
        <w:separator/>
      </w:r>
    </w:p>
  </w:endnote>
  <w:endnote w:type="continuationSeparator" w:id="0">
    <w:p w14:paraId="663AACA4" w14:textId="77777777" w:rsidR="00955007" w:rsidRDefault="00955007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9217" w14:textId="3FBC3E44" w:rsidR="003A440B" w:rsidRDefault="003A440B">
    <w:pPr>
      <w:pStyle w:val="Footer"/>
    </w:pPr>
    <w:r>
      <w:tab/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68C" w14:textId="77777777" w:rsidR="006B7071" w:rsidRDefault="006B7071" w:rsidP="006B7071">
    <w:pPr>
      <w:pStyle w:val="Footer"/>
    </w:pPr>
    <w:r>
      <w:tab/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 \* MERGEFORMAT ">
      <w:r>
        <w:t>3</w:t>
      </w:r>
    </w:fldSimple>
  </w:p>
  <w:p w14:paraId="3854FB56" w14:textId="77777777" w:rsidR="006B7071" w:rsidRPr="006B7071" w:rsidRDefault="006B7071" w:rsidP="006B7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4A03" w14:textId="77777777" w:rsidR="006B7071" w:rsidRDefault="006B7071" w:rsidP="006B7071">
    <w:pPr>
      <w:pStyle w:val="Footer"/>
    </w:pPr>
    <w:r>
      <w:tab/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 \* MERGEFORMAT ">
      <w:r>
        <w:t>3</w:t>
      </w:r>
    </w:fldSimple>
  </w:p>
  <w:p w14:paraId="7E91A090" w14:textId="77777777" w:rsidR="006B7071" w:rsidRPr="006B7071" w:rsidRDefault="006B7071" w:rsidP="006B7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AAEA" w14:textId="77777777" w:rsidR="00955007" w:rsidRDefault="00955007" w:rsidP="000A46C7">
      <w:r>
        <w:separator/>
      </w:r>
    </w:p>
  </w:footnote>
  <w:footnote w:type="continuationSeparator" w:id="0">
    <w:p w14:paraId="1B92DEFA" w14:textId="77777777" w:rsidR="00955007" w:rsidRDefault="00955007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57"/>
      <w:gridCol w:w="8756"/>
    </w:tblGrid>
    <w:tr w:rsidR="00F16CF9" w:rsidRPr="008C17BB" w14:paraId="757F7698" w14:textId="77777777" w:rsidTr="008C17BB">
      <w:tc>
        <w:tcPr>
          <w:tcW w:w="248" w:type="pct"/>
          <w:shd w:val="clear" w:color="auto" w:fill="7030A0"/>
          <w:vAlign w:val="bottom"/>
        </w:tcPr>
        <w:p w14:paraId="061785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4F6BCC0A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35F592B1" w14:textId="431A006D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A1E0" w14:textId="578F31D5" w:rsidR="00530A90" w:rsidRDefault="00530A90" w:rsidP="00530A9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43"/>
      <w:gridCol w:w="370"/>
    </w:tblGrid>
    <w:tr w:rsidR="002949D2" w14:paraId="030D0EE4" w14:textId="77777777" w:rsidTr="0080117A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3E96D138" w14:textId="77777777" w:rsidR="002949D2" w:rsidRPr="008C17BB" w:rsidRDefault="002949D2" w:rsidP="0080117A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3AE52018" w14:textId="77777777" w:rsidR="002949D2" w:rsidRDefault="002949D2" w:rsidP="0080117A">
          <w:pPr>
            <w:pStyle w:val="Header"/>
            <w:rPr>
              <w:color w:val="FFFFFF" w:themeColor="background1"/>
            </w:rPr>
          </w:pPr>
        </w:p>
      </w:tc>
    </w:tr>
  </w:tbl>
  <w:p w14:paraId="2700EFF6" w14:textId="75AB2E3E" w:rsidR="002949D2" w:rsidRDefault="002949D2" w:rsidP="002949D2">
    <w:pPr>
      <w:pStyle w:val="Header"/>
      <w:jc w:val="center"/>
    </w:pPr>
  </w:p>
  <w:p w14:paraId="6A026D82" w14:textId="77777777" w:rsidR="00726905" w:rsidRDefault="005E29D4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Clerk:  Maxi Freeman, Charlwood, Kineton, nr </w:t>
    </w:r>
    <w:proofErr w:type="spellStart"/>
    <w:r>
      <w:rPr>
        <w:rFonts w:asciiTheme="majorHAnsi" w:hAnsiTheme="majorHAnsi"/>
      </w:rPr>
      <w:t>Guiting</w:t>
    </w:r>
    <w:proofErr w:type="spellEnd"/>
    <w:r>
      <w:rPr>
        <w:rFonts w:asciiTheme="majorHAnsi" w:hAnsiTheme="majorHAnsi"/>
      </w:rPr>
      <w:t xml:space="preserve"> Power, Cheltenham, GL54 5UG </w:t>
    </w:r>
  </w:p>
  <w:p w14:paraId="7A300D75" w14:textId="77777777" w:rsidR="002949D2" w:rsidRDefault="002949D2" w:rsidP="002949D2">
    <w:pPr>
      <w:pStyle w:val="Header"/>
      <w:jc w:val="center"/>
      <w:rPr>
        <w:rFonts w:asciiTheme="majorHAnsi" w:hAnsiTheme="majorHAnsi"/>
      </w:rPr>
    </w:pPr>
    <w:r w:rsidRPr="009A34C8">
      <w:rPr>
        <w:rFonts w:asciiTheme="majorHAnsi" w:hAnsiTheme="majorHAnsi"/>
      </w:rPr>
      <w:t xml:space="preserve">E-mail: </w:t>
    </w:r>
    <w:hyperlink r:id="rId1" w:history="1">
      <w:r w:rsidR="006645A2" w:rsidRPr="001B6525">
        <w:rPr>
          <w:rStyle w:val="Hyperlink"/>
          <w:rFonts w:asciiTheme="majorHAnsi" w:hAnsiTheme="majorHAnsi"/>
        </w:rPr>
        <w:t>nauntonpc@gmail.com</w:t>
      </w:r>
    </w:hyperlink>
  </w:p>
  <w:p w14:paraId="20813DAA" w14:textId="77777777" w:rsidR="006645A2" w:rsidRPr="009A34C8" w:rsidRDefault="006645A2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1927557D" w14:textId="77777777" w:rsidR="002949D2" w:rsidRDefault="00294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EF5E8F"/>
    <w:multiLevelType w:val="hybridMultilevel"/>
    <w:tmpl w:val="9F90C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21216F"/>
    <w:multiLevelType w:val="hybridMultilevel"/>
    <w:tmpl w:val="C60C37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482A02"/>
    <w:multiLevelType w:val="multilevel"/>
    <w:tmpl w:val="A7AAAD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552DA8"/>
    <w:multiLevelType w:val="hybridMultilevel"/>
    <w:tmpl w:val="A4F260C8"/>
    <w:lvl w:ilvl="0" w:tplc="D4D2326E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4E1125"/>
    <w:multiLevelType w:val="hybridMultilevel"/>
    <w:tmpl w:val="F940A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36B0"/>
    <w:multiLevelType w:val="hybridMultilevel"/>
    <w:tmpl w:val="93048F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447E6"/>
    <w:multiLevelType w:val="hybridMultilevel"/>
    <w:tmpl w:val="FA16E6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8D07EC"/>
    <w:multiLevelType w:val="hybridMultilevel"/>
    <w:tmpl w:val="F8DA7FC6"/>
    <w:lvl w:ilvl="0" w:tplc="D4D2326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B7731E7"/>
    <w:multiLevelType w:val="hybridMultilevel"/>
    <w:tmpl w:val="6CF0C028"/>
    <w:lvl w:ilvl="0" w:tplc="D4D2326E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15A87"/>
    <w:multiLevelType w:val="hybridMultilevel"/>
    <w:tmpl w:val="BB3C9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96BDC"/>
    <w:multiLevelType w:val="hybridMultilevel"/>
    <w:tmpl w:val="2C645C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0772070">
    <w:abstractNumId w:val="18"/>
  </w:num>
  <w:num w:numId="2" w16cid:durableId="1631663831">
    <w:abstractNumId w:val="12"/>
  </w:num>
  <w:num w:numId="3" w16cid:durableId="1069959002">
    <w:abstractNumId w:val="6"/>
  </w:num>
  <w:num w:numId="4" w16cid:durableId="607733647">
    <w:abstractNumId w:val="10"/>
  </w:num>
  <w:num w:numId="5" w16cid:durableId="318776906">
    <w:abstractNumId w:val="0"/>
  </w:num>
  <w:num w:numId="6" w16cid:durableId="1495148087">
    <w:abstractNumId w:val="15"/>
  </w:num>
  <w:num w:numId="7" w16cid:durableId="29847059">
    <w:abstractNumId w:val="22"/>
  </w:num>
  <w:num w:numId="8" w16cid:durableId="1069038257">
    <w:abstractNumId w:val="21"/>
  </w:num>
  <w:num w:numId="9" w16cid:durableId="1981887678">
    <w:abstractNumId w:val="17"/>
  </w:num>
  <w:num w:numId="10" w16cid:durableId="713046753">
    <w:abstractNumId w:val="19"/>
  </w:num>
  <w:num w:numId="11" w16cid:durableId="129712329">
    <w:abstractNumId w:val="26"/>
  </w:num>
  <w:num w:numId="12" w16cid:durableId="1277761289">
    <w:abstractNumId w:val="2"/>
  </w:num>
  <w:num w:numId="13" w16cid:durableId="545604457">
    <w:abstractNumId w:val="5"/>
  </w:num>
  <w:num w:numId="14" w16cid:durableId="1094595827">
    <w:abstractNumId w:val="14"/>
  </w:num>
  <w:num w:numId="15" w16cid:durableId="812407816">
    <w:abstractNumId w:val="23"/>
  </w:num>
  <w:num w:numId="16" w16cid:durableId="322710496">
    <w:abstractNumId w:val="13"/>
  </w:num>
  <w:num w:numId="17" w16cid:durableId="2137095612">
    <w:abstractNumId w:val="24"/>
  </w:num>
  <w:num w:numId="18" w16cid:durableId="1353459101">
    <w:abstractNumId w:val="11"/>
  </w:num>
  <w:num w:numId="19" w16cid:durableId="856381440">
    <w:abstractNumId w:val="3"/>
  </w:num>
  <w:num w:numId="20" w16cid:durableId="2040932864">
    <w:abstractNumId w:val="25"/>
  </w:num>
  <w:num w:numId="21" w16cid:durableId="893278898">
    <w:abstractNumId w:val="8"/>
  </w:num>
  <w:num w:numId="22" w16cid:durableId="1165124887">
    <w:abstractNumId w:val="9"/>
  </w:num>
  <w:num w:numId="23" w16cid:durableId="590551449">
    <w:abstractNumId w:val="1"/>
  </w:num>
  <w:num w:numId="24" w16cid:durableId="335768863">
    <w:abstractNumId w:val="4"/>
  </w:num>
  <w:num w:numId="25" w16cid:durableId="405689992">
    <w:abstractNumId w:val="16"/>
  </w:num>
  <w:num w:numId="26" w16cid:durableId="547834957">
    <w:abstractNumId w:val="20"/>
  </w:num>
  <w:num w:numId="27" w16cid:durableId="663706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A6"/>
    <w:rsid w:val="00006C87"/>
    <w:rsid w:val="00006DF2"/>
    <w:rsid w:val="00012194"/>
    <w:rsid w:val="00013AE2"/>
    <w:rsid w:val="00014219"/>
    <w:rsid w:val="000256E2"/>
    <w:rsid w:val="00035BB1"/>
    <w:rsid w:val="00037DBC"/>
    <w:rsid w:val="000409B1"/>
    <w:rsid w:val="000443EF"/>
    <w:rsid w:val="00050DF1"/>
    <w:rsid w:val="00052424"/>
    <w:rsid w:val="00056DBD"/>
    <w:rsid w:val="00061824"/>
    <w:rsid w:val="00063AE0"/>
    <w:rsid w:val="00075FA3"/>
    <w:rsid w:val="00081ADA"/>
    <w:rsid w:val="00081D2C"/>
    <w:rsid w:val="000845AA"/>
    <w:rsid w:val="00085B0A"/>
    <w:rsid w:val="00086277"/>
    <w:rsid w:val="00091A25"/>
    <w:rsid w:val="000927D2"/>
    <w:rsid w:val="000A144D"/>
    <w:rsid w:val="000A46C7"/>
    <w:rsid w:val="000B0BFF"/>
    <w:rsid w:val="000B5563"/>
    <w:rsid w:val="000C3328"/>
    <w:rsid w:val="000C3692"/>
    <w:rsid w:val="000C48EE"/>
    <w:rsid w:val="000D116A"/>
    <w:rsid w:val="000D1C42"/>
    <w:rsid w:val="000D2D8A"/>
    <w:rsid w:val="000D30C4"/>
    <w:rsid w:val="000E15AF"/>
    <w:rsid w:val="000E23E7"/>
    <w:rsid w:val="000E46E5"/>
    <w:rsid w:val="000F430D"/>
    <w:rsid w:val="000F4567"/>
    <w:rsid w:val="00102E83"/>
    <w:rsid w:val="00113F91"/>
    <w:rsid w:val="0012691A"/>
    <w:rsid w:val="00127118"/>
    <w:rsid w:val="00131720"/>
    <w:rsid w:val="00133AF0"/>
    <w:rsid w:val="00136DC2"/>
    <w:rsid w:val="00137C6C"/>
    <w:rsid w:val="001542CE"/>
    <w:rsid w:val="00162E47"/>
    <w:rsid w:val="001644C2"/>
    <w:rsid w:val="001752F2"/>
    <w:rsid w:val="001762FF"/>
    <w:rsid w:val="00182805"/>
    <w:rsid w:val="00185716"/>
    <w:rsid w:val="0018688D"/>
    <w:rsid w:val="00195760"/>
    <w:rsid w:val="00196FFA"/>
    <w:rsid w:val="001A2322"/>
    <w:rsid w:val="001A424A"/>
    <w:rsid w:val="001A720F"/>
    <w:rsid w:val="001B10A4"/>
    <w:rsid w:val="001B3844"/>
    <w:rsid w:val="001B55F7"/>
    <w:rsid w:val="001B698F"/>
    <w:rsid w:val="001C512B"/>
    <w:rsid w:val="001D7FA6"/>
    <w:rsid w:val="001F2C42"/>
    <w:rsid w:val="001F4BD8"/>
    <w:rsid w:val="001F50DB"/>
    <w:rsid w:val="001F76B0"/>
    <w:rsid w:val="00200F4A"/>
    <w:rsid w:val="002013D6"/>
    <w:rsid w:val="00205648"/>
    <w:rsid w:val="00206395"/>
    <w:rsid w:val="00207B4A"/>
    <w:rsid w:val="00223273"/>
    <w:rsid w:val="0022337F"/>
    <w:rsid w:val="00224AEC"/>
    <w:rsid w:val="00226C1C"/>
    <w:rsid w:val="00226D59"/>
    <w:rsid w:val="002336AE"/>
    <w:rsid w:val="00233B04"/>
    <w:rsid w:val="00241458"/>
    <w:rsid w:val="00247B49"/>
    <w:rsid w:val="00250155"/>
    <w:rsid w:val="002560AE"/>
    <w:rsid w:val="002654F2"/>
    <w:rsid w:val="00265BD2"/>
    <w:rsid w:val="00276EA2"/>
    <w:rsid w:val="0027729B"/>
    <w:rsid w:val="002949D2"/>
    <w:rsid w:val="00296778"/>
    <w:rsid w:val="002A165F"/>
    <w:rsid w:val="002A233E"/>
    <w:rsid w:val="002B4D75"/>
    <w:rsid w:val="002C003B"/>
    <w:rsid w:val="002C1443"/>
    <w:rsid w:val="002C5BEC"/>
    <w:rsid w:val="002D3BFB"/>
    <w:rsid w:val="002D4276"/>
    <w:rsid w:val="002E03C7"/>
    <w:rsid w:val="002F07AD"/>
    <w:rsid w:val="002F0C77"/>
    <w:rsid w:val="002F5127"/>
    <w:rsid w:val="002F5F4D"/>
    <w:rsid w:val="003015E5"/>
    <w:rsid w:val="003056E8"/>
    <w:rsid w:val="00312A3E"/>
    <w:rsid w:val="00315788"/>
    <w:rsid w:val="00347A4B"/>
    <w:rsid w:val="00361068"/>
    <w:rsid w:val="00367E25"/>
    <w:rsid w:val="003747A9"/>
    <w:rsid w:val="003820E5"/>
    <w:rsid w:val="00383736"/>
    <w:rsid w:val="003909A8"/>
    <w:rsid w:val="00390B9E"/>
    <w:rsid w:val="00390C6B"/>
    <w:rsid w:val="00395668"/>
    <w:rsid w:val="003A1CC8"/>
    <w:rsid w:val="003A2FC3"/>
    <w:rsid w:val="003A440B"/>
    <w:rsid w:val="003C02B3"/>
    <w:rsid w:val="003C0A55"/>
    <w:rsid w:val="003C46DD"/>
    <w:rsid w:val="003D2B58"/>
    <w:rsid w:val="003F782F"/>
    <w:rsid w:val="0040074A"/>
    <w:rsid w:val="00406F52"/>
    <w:rsid w:val="00414A1E"/>
    <w:rsid w:val="00416230"/>
    <w:rsid w:val="00423A0F"/>
    <w:rsid w:val="0043038E"/>
    <w:rsid w:val="00431BB1"/>
    <w:rsid w:val="00432570"/>
    <w:rsid w:val="00434B93"/>
    <w:rsid w:val="0044370B"/>
    <w:rsid w:val="00446D2F"/>
    <w:rsid w:val="004513F9"/>
    <w:rsid w:val="00451B46"/>
    <w:rsid w:val="004543C4"/>
    <w:rsid w:val="0046077A"/>
    <w:rsid w:val="00462ACC"/>
    <w:rsid w:val="00464A15"/>
    <w:rsid w:val="00472C24"/>
    <w:rsid w:val="00473DC0"/>
    <w:rsid w:val="00477B71"/>
    <w:rsid w:val="00480C9D"/>
    <w:rsid w:val="004816BB"/>
    <w:rsid w:val="00481C48"/>
    <w:rsid w:val="0048731D"/>
    <w:rsid w:val="00493299"/>
    <w:rsid w:val="00494BA5"/>
    <w:rsid w:val="004A25F3"/>
    <w:rsid w:val="004B2494"/>
    <w:rsid w:val="004B748A"/>
    <w:rsid w:val="004B7CA6"/>
    <w:rsid w:val="004B7FE2"/>
    <w:rsid w:val="004C374B"/>
    <w:rsid w:val="004C3835"/>
    <w:rsid w:val="004C4192"/>
    <w:rsid w:val="004D1AFD"/>
    <w:rsid w:val="004D3AEB"/>
    <w:rsid w:val="004D43A1"/>
    <w:rsid w:val="004D7F39"/>
    <w:rsid w:val="004E0E60"/>
    <w:rsid w:val="004F4A06"/>
    <w:rsid w:val="005032A3"/>
    <w:rsid w:val="00503C41"/>
    <w:rsid w:val="0052142C"/>
    <w:rsid w:val="0053093D"/>
    <w:rsid w:val="00530A90"/>
    <w:rsid w:val="0054023B"/>
    <w:rsid w:val="005455FB"/>
    <w:rsid w:val="00553518"/>
    <w:rsid w:val="00563DAD"/>
    <w:rsid w:val="00575706"/>
    <w:rsid w:val="00576448"/>
    <w:rsid w:val="00581D74"/>
    <w:rsid w:val="00592B3E"/>
    <w:rsid w:val="005A4CB0"/>
    <w:rsid w:val="005A51EF"/>
    <w:rsid w:val="005A6831"/>
    <w:rsid w:val="005B0E0B"/>
    <w:rsid w:val="005B211C"/>
    <w:rsid w:val="005B2CC4"/>
    <w:rsid w:val="005B4865"/>
    <w:rsid w:val="005B7D74"/>
    <w:rsid w:val="005C0807"/>
    <w:rsid w:val="005C2013"/>
    <w:rsid w:val="005C20E9"/>
    <w:rsid w:val="005C39F3"/>
    <w:rsid w:val="005D5F7E"/>
    <w:rsid w:val="005E29D4"/>
    <w:rsid w:val="005E3AAF"/>
    <w:rsid w:val="005E5D5F"/>
    <w:rsid w:val="00603B08"/>
    <w:rsid w:val="00611FAA"/>
    <w:rsid w:val="006157BC"/>
    <w:rsid w:val="0061717C"/>
    <w:rsid w:val="00621F78"/>
    <w:rsid w:val="00632B2B"/>
    <w:rsid w:val="0064323C"/>
    <w:rsid w:val="00651A5E"/>
    <w:rsid w:val="006645A2"/>
    <w:rsid w:val="00666029"/>
    <w:rsid w:val="0066633E"/>
    <w:rsid w:val="00674309"/>
    <w:rsid w:val="00676ADE"/>
    <w:rsid w:val="00683882"/>
    <w:rsid w:val="0069469F"/>
    <w:rsid w:val="00694B6A"/>
    <w:rsid w:val="006962F8"/>
    <w:rsid w:val="006A04F4"/>
    <w:rsid w:val="006A2CCF"/>
    <w:rsid w:val="006B026C"/>
    <w:rsid w:val="006B1F96"/>
    <w:rsid w:val="006B5FA0"/>
    <w:rsid w:val="006B7071"/>
    <w:rsid w:val="006B71A8"/>
    <w:rsid w:val="006C0470"/>
    <w:rsid w:val="006C4858"/>
    <w:rsid w:val="006E6F81"/>
    <w:rsid w:val="006F1FBC"/>
    <w:rsid w:val="006F42B6"/>
    <w:rsid w:val="00701EA4"/>
    <w:rsid w:val="007035FD"/>
    <w:rsid w:val="00710C3E"/>
    <w:rsid w:val="0071112A"/>
    <w:rsid w:val="0071115E"/>
    <w:rsid w:val="00712785"/>
    <w:rsid w:val="0072167E"/>
    <w:rsid w:val="00722E3D"/>
    <w:rsid w:val="00726905"/>
    <w:rsid w:val="007305B7"/>
    <w:rsid w:val="00733E76"/>
    <w:rsid w:val="00751934"/>
    <w:rsid w:val="00757F49"/>
    <w:rsid w:val="00760382"/>
    <w:rsid w:val="00767E89"/>
    <w:rsid w:val="00770FB9"/>
    <w:rsid w:val="00773419"/>
    <w:rsid w:val="007777DC"/>
    <w:rsid w:val="007845A2"/>
    <w:rsid w:val="007901E2"/>
    <w:rsid w:val="00791D73"/>
    <w:rsid w:val="007A0676"/>
    <w:rsid w:val="007A2EFF"/>
    <w:rsid w:val="007A51E9"/>
    <w:rsid w:val="007B0E01"/>
    <w:rsid w:val="007B2CF6"/>
    <w:rsid w:val="007B7926"/>
    <w:rsid w:val="007C5A6E"/>
    <w:rsid w:val="007C61D2"/>
    <w:rsid w:val="007D21D1"/>
    <w:rsid w:val="007E133D"/>
    <w:rsid w:val="007E3A0D"/>
    <w:rsid w:val="007E3D1F"/>
    <w:rsid w:val="007F447F"/>
    <w:rsid w:val="007F5314"/>
    <w:rsid w:val="007F6973"/>
    <w:rsid w:val="0080028B"/>
    <w:rsid w:val="00813973"/>
    <w:rsid w:val="00822462"/>
    <w:rsid w:val="00824530"/>
    <w:rsid w:val="00831E61"/>
    <w:rsid w:val="00834FA3"/>
    <w:rsid w:val="00841ECE"/>
    <w:rsid w:val="00843DED"/>
    <w:rsid w:val="00844088"/>
    <w:rsid w:val="0084488B"/>
    <w:rsid w:val="008502F4"/>
    <w:rsid w:val="00854508"/>
    <w:rsid w:val="00855930"/>
    <w:rsid w:val="00860AF6"/>
    <w:rsid w:val="00861A71"/>
    <w:rsid w:val="00870279"/>
    <w:rsid w:val="0087045A"/>
    <w:rsid w:val="008717A7"/>
    <w:rsid w:val="00873ECE"/>
    <w:rsid w:val="00875447"/>
    <w:rsid w:val="008812FE"/>
    <w:rsid w:val="008821FE"/>
    <w:rsid w:val="00886040"/>
    <w:rsid w:val="0089304F"/>
    <w:rsid w:val="008A4027"/>
    <w:rsid w:val="008B28F1"/>
    <w:rsid w:val="008B3A15"/>
    <w:rsid w:val="008C0D92"/>
    <w:rsid w:val="008C17BB"/>
    <w:rsid w:val="008C3531"/>
    <w:rsid w:val="008C53B1"/>
    <w:rsid w:val="008C62E8"/>
    <w:rsid w:val="008C732B"/>
    <w:rsid w:val="008C796F"/>
    <w:rsid w:val="008D4859"/>
    <w:rsid w:val="008D4E1D"/>
    <w:rsid w:val="008D73D7"/>
    <w:rsid w:val="008D7AFC"/>
    <w:rsid w:val="008E19F8"/>
    <w:rsid w:val="008F74B9"/>
    <w:rsid w:val="008F75DA"/>
    <w:rsid w:val="00900936"/>
    <w:rsid w:val="00901F2C"/>
    <w:rsid w:val="009105DE"/>
    <w:rsid w:val="00913CF6"/>
    <w:rsid w:val="00916DC5"/>
    <w:rsid w:val="00933737"/>
    <w:rsid w:val="0095096F"/>
    <w:rsid w:val="0095132F"/>
    <w:rsid w:val="009539ED"/>
    <w:rsid w:val="009548D6"/>
    <w:rsid w:val="00955007"/>
    <w:rsid w:val="009554F8"/>
    <w:rsid w:val="00956848"/>
    <w:rsid w:val="0096414B"/>
    <w:rsid w:val="00966F17"/>
    <w:rsid w:val="009673F4"/>
    <w:rsid w:val="00976B14"/>
    <w:rsid w:val="00976C02"/>
    <w:rsid w:val="00981DD8"/>
    <w:rsid w:val="00985492"/>
    <w:rsid w:val="00990696"/>
    <w:rsid w:val="00992203"/>
    <w:rsid w:val="00993B38"/>
    <w:rsid w:val="0099592E"/>
    <w:rsid w:val="0099753E"/>
    <w:rsid w:val="009A0FB5"/>
    <w:rsid w:val="009A34C8"/>
    <w:rsid w:val="009B1C88"/>
    <w:rsid w:val="009B4DA3"/>
    <w:rsid w:val="009C21A6"/>
    <w:rsid w:val="009E5A5D"/>
    <w:rsid w:val="009F198D"/>
    <w:rsid w:val="009F3E43"/>
    <w:rsid w:val="009F46C1"/>
    <w:rsid w:val="009F562A"/>
    <w:rsid w:val="00A00A11"/>
    <w:rsid w:val="00A06792"/>
    <w:rsid w:val="00A06C14"/>
    <w:rsid w:val="00A1022F"/>
    <w:rsid w:val="00A14E39"/>
    <w:rsid w:val="00A24C07"/>
    <w:rsid w:val="00A3041D"/>
    <w:rsid w:val="00A35F04"/>
    <w:rsid w:val="00A37BA8"/>
    <w:rsid w:val="00A418E4"/>
    <w:rsid w:val="00A43F66"/>
    <w:rsid w:val="00A460DB"/>
    <w:rsid w:val="00A512D4"/>
    <w:rsid w:val="00A52108"/>
    <w:rsid w:val="00A56F7D"/>
    <w:rsid w:val="00A60857"/>
    <w:rsid w:val="00A703D1"/>
    <w:rsid w:val="00A71488"/>
    <w:rsid w:val="00A8161E"/>
    <w:rsid w:val="00A84234"/>
    <w:rsid w:val="00A84D18"/>
    <w:rsid w:val="00A85200"/>
    <w:rsid w:val="00A86995"/>
    <w:rsid w:val="00A87880"/>
    <w:rsid w:val="00A90A76"/>
    <w:rsid w:val="00A95404"/>
    <w:rsid w:val="00A96CCF"/>
    <w:rsid w:val="00A97718"/>
    <w:rsid w:val="00AA3EA3"/>
    <w:rsid w:val="00AB07A1"/>
    <w:rsid w:val="00AB0D42"/>
    <w:rsid w:val="00AC727C"/>
    <w:rsid w:val="00AD0052"/>
    <w:rsid w:val="00AD279B"/>
    <w:rsid w:val="00AE18F9"/>
    <w:rsid w:val="00B04CCD"/>
    <w:rsid w:val="00B143F2"/>
    <w:rsid w:val="00B1505D"/>
    <w:rsid w:val="00B17A31"/>
    <w:rsid w:val="00B32F84"/>
    <w:rsid w:val="00B42ABC"/>
    <w:rsid w:val="00B45728"/>
    <w:rsid w:val="00B51B65"/>
    <w:rsid w:val="00B51DE9"/>
    <w:rsid w:val="00B57722"/>
    <w:rsid w:val="00B631FA"/>
    <w:rsid w:val="00B64770"/>
    <w:rsid w:val="00B66966"/>
    <w:rsid w:val="00B676EE"/>
    <w:rsid w:val="00B67ACF"/>
    <w:rsid w:val="00B72C16"/>
    <w:rsid w:val="00B8646D"/>
    <w:rsid w:val="00BA06D6"/>
    <w:rsid w:val="00BA4110"/>
    <w:rsid w:val="00BA4C0D"/>
    <w:rsid w:val="00BA6D9E"/>
    <w:rsid w:val="00BB368C"/>
    <w:rsid w:val="00BB43A8"/>
    <w:rsid w:val="00BB44E3"/>
    <w:rsid w:val="00BC3D13"/>
    <w:rsid w:val="00BC428A"/>
    <w:rsid w:val="00BC6ED2"/>
    <w:rsid w:val="00BC70BD"/>
    <w:rsid w:val="00BC7E68"/>
    <w:rsid w:val="00BD3853"/>
    <w:rsid w:val="00BD4AD2"/>
    <w:rsid w:val="00BD6FEB"/>
    <w:rsid w:val="00BF39ED"/>
    <w:rsid w:val="00C02E8D"/>
    <w:rsid w:val="00C03773"/>
    <w:rsid w:val="00C04B81"/>
    <w:rsid w:val="00C0507E"/>
    <w:rsid w:val="00C052B1"/>
    <w:rsid w:val="00C33BEE"/>
    <w:rsid w:val="00C34CC8"/>
    <w:rsid w:val="00C43DD6"/>
    <w:rsid w:val="00C46097"/>
    <w:rsid w:val="00C63781"/>
    <w:rsid w:val="00C64EDC"/>
    <w:rsid w:val="00C73DE3"/>
    <w:rsid w:val="00C73F12"/>
    <w:rsid w:val="00C74482"/>
    <w:rsid w:val="00C74955"/>
    <w:rsid w:val="00C764E4"/>
    <w:rsid w:val="00C874A6"/>
    <w:rsid w:val="00C95D4C"/>
    <w:rsid w:val="00CA0E4D"/>
    <w:rsid w:val="00CA107D"/>
    <w:rsid w:val="00CA1DF5"/>
    <w:rsid w:val="00CA491D"/>
    <w:rsid w:val="00CA5DE4"/>
    <w:rsid w:val="00CA6650"/>
    <w:rsid w:val="00CB3DF7"/>
    <w:rsid w:val="00CB3F5B"/>
    <w:rsid w:val="00CC114C"/>
    <w:rsid w:val="00CC37CA"/>
    <w:rsid w:val="00CC6392"/>
    <w:rsid w:val="00CD2B13"/>
    <w:rsid w:val="00CD3A84"/>
    <w:rsid w:val="00CD4BAC"/>
    <w:rsid w:val="00CD6F87"/>
    <w:rsid w:val="00CE4872"/>
    <w:rsid w:val="00CF5CB0"/>
    <w:rsid w:val="00D01B70"/>
    <w:rsid w:val="00D10922"/>
    <w:rsid w:val="00D14D31"/>
    <w:rsid w:val="00D17EEB"/>
    <w:rsid w:val="00D25E81"/>
    <w:rsid w:val="00D26687"/>
    <w:rsid w:val="00D27ED2"/>
    <w:rsid w:val="00D32B9B"/>
    <w:rsid w:val="00D347A1"/>
    <w:rsid w:val="00D410AF"/>
    <w:rsid w:val="00D47B3A"/>
    <w:rsid w:val="00D53F2C"/>
    <w:rsid w:val="00D5477E"/>
    <w:rsid w:val="00D60D8B"/>
    <w:rsid w:val="00D72BDF"/>
    <w:rsid w:val="00D81103"/>
    <w:rsid w:val="00D81DFB"/>
    <w:rsid w:val="00D82898"/>
    <w:rsid w:val="00D832A6"/>
    <w:rsid w:val="00D84BC5"/>
    <w:rsid w:val="00D90391"/>
    <w:rsid w:val="00D95ABF"/>
    <w:rsid w:val="00DA0C17"/>
    <w:rsid w:val="00DA293A"/>
    <w:rsid w:val="00DA4B48"/>
    <w:rsid w:val="00DA5442"/>
    <w:rsid w:val="00DA7D9F"/>
    <w:rsid w:val="00DB3B2D"/>
    <w:rsid w:val="00DC1CF9"/>
    <w:rsid w:val="00DC74ED"/>
    <w:rsid w:val="00DE2009"/>
    <w:rsid w:val="00DF058C"/>
    <w:rsid w:val="00DF0A76"/>
    <w:rsid w:val="00DF71FD"/>
    <w:rsid w:val="00E1667C"/>
    <w:rsid w:val="00E431FD"/>
    <w:rsid w:val="00E4481D"/>
    <w:rsid w:val="00E51046"/>
    <w:rsid w:val="00E74AC0"/>
    <w:rsid w:val="00E753EC"/>
    <w:rsid w:val="00E75B9F"/>
    <w:rsid w:val="00E81B58"/>
    <w:rsid w:val="00E92AD4"/>
    <w:rsid w:val="00E9506B"/>
    <w:rsid w:val="00EC783F"/>
    <w:rsid w:val="00ED02D1"/>
    <w:rsid w:val="00ED0EA3"/>
    <w:rsid w:val="00ED605F"/>
    <w:rsid w:val="00EE2F4D"/>
    <w:rsid w:val="00EE4C2C"/>
    <w:rsid w:val="00EE746A"/>
    <w:rsid w:val="00EF1923"/>
    <w:rsid w:val="00F12FEA"/>
    <w:rsid w:val="00F16CF9"/>
    <w:rsid w:val="00F20208"/>
    <w:rsid w:val="00F21F7D"/>
    <w:rsid w:val="00F21FA6"/>
    <w:rsid w:val="00F24502"/>
    <w:rsid w:val="00F24FDE"/>
    <w:rsid w:val="00F26801"/>
    <w:rsid w:val="00F33496"/>
    <w:rsid w:val="00F419D6"/>
    <w:rsid w:val="00F46A8C"/>
    <w:rsid w:val="00F47826"/>
    <w:rsid w:val="00F543A5"/>
    <w:rsid w:val="00F564E8"/>
    <w:rsid w:val="00F61057"/>
    <w:rsid w:val="00F63E2E"/>
    <w:rsid w:val="00F64E6A"/>
    <w:rsid w:val="00F70C90"/>
    <w:rsid w:val="00F74296"/>
    <w:rsid w:val="00F75976"/>
    <w:rsid w:val="00F94DA3"/>
    <w:rsid w:val="00F96660"/>
    <w:rsid w:val="00F96E65"/>
    <w:rsid w:val="00FA3D05"/>
    <w:rsid w:val="00FB445E"/>
    <w:rsid w:val="00FB46AF"/>
    <w:rsid w:val="00FB7D70"/>
    <w:rsid w:val="00FC358A"/>
    <w:rsid w:val="00FC376D"/>
    <w:rsid w:val="00FD20FC"/>
    <w:rsid w:val="00FD2337"/>
    <w:rsid w:val="00FD46C3"/>
    <w:rsid w:val="00FE2686"/>
    <w:rsid w:val="00FE72A2"/>
    <w:rsid w:val="00FF02BE"/>
    <w:rsid w:val="00FF2EBA"/>
    <w:rsid w:val="00FF3782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851338"/>
  <w15:docId w15:val="{B56C7788-3CA4-4068-ADFE-80FE57D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57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ucestershire.gov.uk/highways/roads/your-highways-report-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Documents\Custom%20Office%20Templates\NPC_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B811A-9ABC-4153-9F66-E0F2DC14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NPC_Headed Paper.dotx</Template>
  <TotalTime>0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Phil Robinson</cp:lastModifiedBy>
  <cp:revision>2</cp:revision>
  <cp:lastPrinted>2021-06-10T12:33:00Z</cp:lastPrinted>
  <dcterms:created xsi:type="dcterms:W3CDTF">2022-07-15T17:51:00Z</dcterms:created>
  <dcterms:modified xsi:type="dcterms:W3CDTF">2022-07-15T17:51:00Z</dcterms:modified>
</cp:coreProperties>
</file>